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C2" w:rsidRDefault="008B5BC2" w:rsidP="008B5BC2">
      <w:pPr>
        <w:jc w:val="center"/>
        <w:rPr>
          <w:rFonts w:ascii="Arial" w:eastAsia="Arial" w:hAnsi="Arial" w:cs="Arial"/>
          <w:sz w:val="32"/>
          <w:szCs w:val="32"/>
          <w:u w:val="single"/>
        </w:rPr>
      </w:pPr>
      <w:r>
        <w:rPr>
          <w:rFonts w:ascii="Arial" w:eastAsia="Arial" w:hAnsi="Arial" w:cs="Arial"/>
          <w:b/>
          <w:sz w:val="32"/>
          <w:szCs w:val="32"/>
          <w:u w:val="single"/>
        </w:rPr>
        <w:t>CONTRATO DE PRESTAÇÃO DE SERVIÇOS</w:t>
      </w:r>
    </w:p>
    <w:p w:rsidR="009B1933" w:rsidRDefault="008B5BC2" w:rsidP="008B5BC2">
      <w:pPr>
        <w:jc w:val="center"/>
        <w:rPr>
          <w:rFonts w:ascii="Arial" w:eastAsia="Arial" w:hAnsi="Arial" w:cs="Arial"/>
          <w:b/>
          <w:sz w:val="32"/>
          <w:szCs w:val="32"/>
          <w:u w:val="single"/>
        </w:rPr>
      </w:pPr>
      <w:r>
        <w:rPr>
          <w:rFonts w:ascii="Arial" w:eastAsia="Arial" w:hAnsi="Arial" w:cs="Arial"/>
          <w:b/>
          <w:sz w:val="32"/>
          <w:szCs w:val="32"/>
          <w:u w:val="single"/>
        </w:rPr>
        <w:t>ADVOCATÍCIOS</w:t>
      </w:r>
    </w:p>
    <w:p w:rsidR="009B1933" w:rsidRPr="004A06EC" w:rsidRDefault="009B1933" w:rsidP="008B5BC2">
      <w:pPr>
        <w:jc w:val="center"/>
        <w:rPr>
          <w:rFonts w:ascii="Arial" w:eastAsia="Arial" w:hAnsi="Arial" w:cs="Arial"/>
          <w:b/>
          <w:sz w:val="24"/>
          <w:szCs w:val="24"/>
          <w:u w:val="single"/>
        </w:rPr>
      </w:pPr>
    </w:p>
    <w:p w:rsidR="009B1933" w:rsidRPr="004A06EC" w:rsidRDefault="009B1933" w:rsidP="009B1933">
      <w:pPr>
        <w:pStyle w:val="PargrafodaLista"/>
        <w:numPr>
          <w:ilvl w:val="0"/>
          <w:numId w:val="1"/>
        </w:numPr>
        <w:rPr>
          <w:rFonts w:ascii="Arial" w:eastAsia="Arial" w:hAnsi="Arial" w:cs="Arial"/>
          <w:b/>
          <w:sz w:val="24"/>
          <w:szCs w:val="24"/>
        </w:rPr>
      </w:pPr>
      <w:r w:rsidRPr="004A06EC">
        <w:rPr>
          <w:rFonts w:ascii="Arial" w:eastAsia="Arial" w:hAnsi="Arial" w:cs="Arial"/>
          <w:b/>
          <w:sz w:val="24"/>
          <w:szCs w:val="24"/>
        </w:rPr>
        <w:t>DAS PARTES</w:t>
      </w:r>
    </w:p>
    <w:p w:rsidR="004A06EC" w:rsidRPr="004A06EC" w:rsidRDefault="004A06EC" w:rsidP="006F2E35">
      <w:pPr>
        <w:pStyle w:val="PargrafodaLista"/>
        <w:spacing w:after="0"/>
        <w:ind w:left="-210"/>
        <w:rPr>
          <w:rFonts w:ascii="Arial" w:eastAsia="Arial" w:hAnsi="Arial" w:cs="Arial"/>
          <w:b/>
          <w:bCs/>
          <w:sz w:val="24"/>
          <w:szCs w:val="24"/>
        </w:rPr>
      </w:pPr>
    </w:p>
    <w:p w:rsidR="009B1933" w:rsidRPr="004A06EC" w:rsidRDefault="009B1933" w:rsidP="006F2E35">
      <w:pPr>
        <w:pStyle w:val="PargrafodaLista"/>
        <w:spacing w:after="0"/>
        <w:ind w:left="-210"/>
        <w:rPr>
          <w:rFonts w:ascii="Arial" w:eastAsia="Arial" w:hAnsi="Arial" w:cs="Arial"/>
          <w:b/>
          <w:bCs/>
          <w:sz w:val="24"/>
          <w:szCs w:val="24"/>
        </w:rPr>
      </w:pPr>
      <w:r w:rsidRPr="004A06EC">
        <w:rPr>
          <w:rFonts w:ascii="Arial" w:eastAsia="Arial" w:hAnsi="Arial" w:cs="Arial"/>
          <w:b/>
          <w:bCs/>
          <w:sz w:val="24"/>
          <w:szCs w:val="24"/>
        </w:rPr>
        <w:t>CLÁUSULA PRIMEIRA:</w:t>
      </w:r>
    </w:p>
    <w:tbl>
      <w:tblPr>
        <w:tblStyle w:val="Tabelacomgrade"/>
        <w:tblpPr w:leftFromText="141" w:rightFromText="141" w:vertAnchor="page" w:horzAnchor="margin" w:tblpXSpec="center" w:tblpY="502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560"/>
        <w:gridCol w:w="1843"/>
        <w:gridCol w:w="236"/>
        <w:gridCol w:w="1406"/>
        <w:gridCol w:w="236"/>
        <w:gridCol w:w="1382"/>
        <w:gridCol w:w="236"/>
        <w:gridCol w:w="3592"/>
      </w:tblGrid>
      <w:tr w:rsidR="006F2E35" w:rsidRPr="00BF45FA" w:rsidTr="006F2E35">
        <w:trPr>
          <w:trHeight w:val="624"/>
        </w:trPr>
        <w:tc>
          <w:tcPr>
            <w:tcW w:w="1843" w:type="dxa"/>
            <w:gridSpan w:val="2"/>
            <w:vAlign w:val="bottom"/>
          </w:tcPr>
          <w:p w:rsidR="006F2E35" w:rsidRPr="008B5BC2" w:rsidRDefault="006F2E35" w:rsidP="006F2E35">
            <w:pPr>
              <w:rPr>
                <w:rFonts w:cstheme="minorHAnsi"/>
                <w:color w:val="000000" w:themeColor="text1"/>
                <w:sz w:val="24"/>
                <w:szCs w:val="24"/>
              </w:rPr>
            </w:pPr>
            <w:r w:rsidRPr="008B5BC2">
              <w:rPr>
                <w:rFonts w:cstheme="minorHAnsi"/>
                <w:b/>
                <w:color w:val="000000" w:themeColor="text1"/>
                <w:sz w:val="24"/>
                <w:szCs w:val="24"/>
              </w:rPr>
              <w:t>CONTRATANTE:</w:t>
            </w:r>
          </w:p>
        </w:tc>
        <w:tc>
          <w:tcPr>
            <w:tcW w:w="8931" w:type="dxa"/>
            <w:gridSpan w:val="7"/>
            <w:tcBorders>
              <w:bottom w:val="single" w:sz="4" w:space="0" w:color="auto"/>
            </w:tcBorders>
            <w:vAlign w:val="bottom"/>
          </w:tcPr>
          <w:p w:rsidR="006F2E35" w:rsidRPr="00BF45FA" w:rsidRDefault="006F2E35" w:rsidP="006F2E35">
            <w:pPr>
              <w:ind w:right="210"/>
              <w:jc w:val="center"/>
              <w:rPr>
                <w:rFonts w:cstheme="minorHAnsi"/>
                <w:b/>
                <w:color w:val="000000" w:themeColor="text1"/>
                <w:sz w:val="18"/>
                <w:szCs w:val="18"/>
              </w:rPr>
            </w:pPr>
            <w:r w:rsidRPr="00BF45FA">
              <w:rPr>
                <w:rFonts w:eastAsiaTheme="minorHAnsi" w:cstheme="minorHAnsi"/>
                <w:b/>
                <w:color w:val="000000" w:themeColor="text1"/>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21.5pt;height:18pt" o:ole="">
                  <v:imagedata r:id="rId9" o:title=""/>
                </v:shape>
                <w:control r:id="rId10" w:name="TextBox1" w:shapeid="_x0000_i1101"/>
              </w:object>
            </w:r>
          </w:p>
        </w:tc>
      </w:tr>
      <w:tr w:rsidR="006F2E35" w:rsidRPr="00BF45FA" w:rsidTr="006F2E35">
        <w:trPr>
          <w:trHeight w:val="278"/>
        </w:trPr>
        <w:tc>
          <w:tcPr>
            <w:tcW w:w="1843" w:type="dxa"/>
            <w:gridSpan w:val="2"/>
          </w:tcPr>
          <w:p w:rsidR="006F2E35" w:rsidRPr="00BF45FA" w:rsidRDefault="006F2E35" w:rsidP="006F2E35">
            <w:pPr>
              <w:jc w:val="center"/>
              <w:rPr>
                <w:rFonts w:cstheme="minorHAnsi"/>
                <w:color w:val="000000" w:themeColor="text1"/>
                <w:sz w:val="18"/>
                <w:szCs w:val="18"/>
              </w:rPr>
            </w:pPr>
          </w:p>
        </w:tc>
        <w:tc>
          <w:tcPr>
            <w:tcW w:w="8931" w:type="dxa"/>
            <w:gridSpan w:val="7"/>
            <w:tcBorders>
              <w:top w:val="single" w:sz="4" w:space="0" w:color="auto"/>
            </w:tcBorders>
          </w:tcPr>
          <w:p w:rsidR="006F2E35" w:rsidRPr="00BF45FA" w:rsidRDefault="006F2E35" w:rsidP="006F2E35">
            <w:pPr>
              <w:ind w:right="210"/>
              <w:jc w:val="center"/>
              <w:rPr>
                <w:rFonts w:cstheme="minorHAnsi"/>
                <w:color w:val="000000" w:themeColor="text1"/>
                <w:sz w:val="18"/>
                <w:szCs w:val="18"/>
              </w:rPr>
            </w:pPr>
            <w:r>
              <w:rPr>
                <w:rFonts w:cstheme="minorHAnsi"/>
                <w:color w:val="000000" w:themeColor="text1"/>
                <w:sz w:val="18"/>
                <w:szCs w:val="18"/>
              </w:rPr>
              <w:t>Nome Co</w:t>
            </w:r>
            <w:r w:rsidRPr="00BF45FA">
              <w:rPr>
                <w:rFonts w:cstheme="minorHAnsi"/>
                <w:color w:val="000000" w:themeColor="text1"/>
                <w:sz w:val="18"/>
                <w:szCs w:val="18"/>
              </w:rPr>
              <w:t>mpleto</w:t>
            </w:r>
          </w:p>
        </w:tc>
      </w:tr>
      <w:tr w:rsidR="006F2E35" w:rsidRPr="00BF45FA" w:rsidTr="006F2E35">
        <w:trPr>
          <w:trHeight w:val="201"/>
        </w:trPr>
        <w:tc>
          <w:tcPr>
            <w:tcW w:w="283" w:type="dxa"/>
            <w:vMerge w:val="restart"/>
          </w:tcPr>
          <w:p w:rsidR="006F2E35" w:rsidRPr="00BF45FA" w:rsidRDefault="006F2E35" w:rsidP="006F2E35">
            <w:pPr>
              <w:jc w:val="center"/>
              <w:rPr>
                <w:rFonts w:cstheme="minorHAnsi"/>
                <w:color w:val="000000" w:themeColor="text1"/>
                <w:sz w:val="18"/>
                <w:szCs w:val="18"/>
              </w:rPr>
            </w:pPr>
          </w:p>
        </w:tc>
        <w:tc>
          <w:tcPr>
            <w:tcW w:w="10491" w:type="dxa"/>
            <w:gridSpan w:val="8"/>
            <w:tcBorders>
              <w:bottom w:val="single" w:sz="4" w:space="0" w:color="auto"/>
            </w:tcBorders>
            <w:vAlign w:val="bottom"/>
          </w:tcPr>
          <w:p w:rsidR="006F2E35" w:rsidRPr="00BF45FA" w:rsidRDefault="006F2E35" w:rsidP="006F2E35">
            <w:pPr>
              <w:ind w:right="210"/>
              <w:rPr>
                <w:sz w:val="18"/>
                <w:szCs w:val="18"/>
              </w:rPr>
            </w:pPr>
            <w:r w:rsidRPr="00BF45FA">
              <w:rPr>
                <w:rFonts w:eastAsiaTheme="minorHAnsi"/>
                <w:sz w:val="18"/>
                <w:szCs w:val="18"/>
                <w:lang w:eastAsia="en-US"/>
              </w:rPr>
              <w:object w:dxaOrig="225" w:dyaOrig="225">
                <v:shape id="_x0000_i1065" type="#_x0000_t75" style="width:502.5pt;height:18pt" o:ole="">
                  <v:imagedata r:id="rId11" o:title=""/>
                </v:shape>
                <w:control r:id="rId12" w:name="TextBox411" w:shapeid="_x0000_i1065"/>
              </w:object>
            </w:r>
          </w:p>
        </w:tc>
      </w:tr>
      <w:tr w:rsidR="006F2E35" w:rsidRPr="00BF45FA" w:rsidTr="006F2E35">
        <w:trPr>
          <w:trHeight w:val="278"/>
        </w:trPr>
        <w:tc>
          <w:tcPr>
            <w:tcW w:w="283" w:type="dxa"/>
            <w:vMerge/>
          </w:tcPr>
          <w:p w:rsidR="006F2E35" w:rsidRPr="00BF45FA" w:rsidRDefault="006F2E35" w:rsidP="006F2E35">
            <w:pPr>
              <w:jc w:val="center"/>
              <w:rPr>
                <w:rFonts w:cstheme="minorHAnsi"/>
                <w:color w:val="000000" w:themeColor="text1"/>
                <w:sz w:val="18"/>
                <w:szCs w:val="18"/>
              </w:rPr>
            </w:pPr>
          </w:p>
        </w:tc>
        <w:tc>
          <w:tcPr>
            <w:tcW w:w="10491" w:type="dxa"/>
            <w:gridSpan w:val="8"/>
            <w:tcBorders>
              <w:top w:val="single" w:sz="4" w:space="0" w:color="auto"/>
            </w:tcBorders>
          </w:tcPr>
          <w:p w:rsidR="006F2E35" w:rsidRPr="00BF45FA" w:rsidRDefault="00AB19EF" w:rsidP="006F2E35">
            <w:pPr>
              <w:ind w:right="210"/>
              <w:jc w:val="center"/>
              <w:rPr>
                <w:rFonts w:cstheme="minorHAnsi"/>
                <w:color w:val="000000" w:themeColor="text1"/>
                <w:sz w:val="18"/>
                <w:szCs w:val="18"/>
              </w:rPr>
            </w:pPr>
            <w:r>
              <w:rPr>
                <w:noProof/>
              </w:rPr>
              <mc:AlternateContent>
                <mc:Choice Requires="wps">
                  <w:drawing>
                    <wp:anchor distT="4294967294" distB="4294967294" distL="114300" distR="114300" simplePos="0" relativeHeight="251660288" behindDoc="0" locked="0" layoutInCell="1" allowOverlap="1" wp14:anchorId="63CAEEA9" wp14:editId="7B32C70C">
                      <wp:simplePos x="0" y="0"/>
                      <wp:positionH relativeFrom="column">
                        <wp:posOffset>-59690</wp:posOffset>
                      </wp:positionH>
                      <wp:positionV relativeFrom="paragraph">
                        <wp:posOffset>-636</wp:posOffset>
                      </wp:positionV>
                      <wp:extent cx="6557010" cy="0"/>
                      <wp:effectExtent l="0" t="0" r="15240"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70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pt,-.05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" strokecolor="black [3213]" strokeweight=".5pt">
                      <o:lock v:ext="edit" shapetype="f"/>
                    </v:line>
                  </w:pict>
                </mc:Fallback>
              </mc:AlternateContent>
            </w:r>
            <w:r w:rsidR="006F2E35" w:rsidRPr="00BF45FA">
              <w:rPr>
                <w:rFonts w:cstheme="minorHAnsi"/>
                <w:color w:val="000000" w:themeColor="text1"/>
                <w:sz w:val="18"/>
                <w:szCs w:val="18"/>
              </w:rPr>
              <w:t>Endereço residencial: logradouro, nº, complemento</w:t>
            </w:r>
          </w:p>
        </w:tc>
      </w:tr>
      <w:tr w:rsidR="006F2E35" w:rsidRPr="00BF45FA" w:rsidTr="006F2E35">
        <w:trPr>
          <w:trHeight w:val="28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7" type="#_x0000_t75" style="width:157.5pt;height:18pt" o:ole="">
                  <v:imagedata r:id="rId13" o:title=""/>
                </v:shape>
                <w:control r:id="rId14" w:name="TextBox3" w:shapeid="_x0000_i1067"/>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9" type="#_x0000_t75" style="width:138pt;height:18pt" o:ole="">
                  <v:imagedata r:id="rId15" o:title=""/>
                </v:shape>
                <w:control r:id="rId16" w:name="TextBox4" w:shapeid="_x0000_i1069"/>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1" type="#_x0000_t75" style="width:153.75pt;height:18pt" o:ole="">
                  <v:imagedata r:id="rId17" o:title=""/>
                </v:shape>
                <w:control r:id="rId18" w:name="TextBox5" w:shapeid="_x0000_i1071"/>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Bairro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Cidade/Estado</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1312" behindDoc="0" locked="0" layoutInCell="1" allowOverlap="1" wp14:anchorId="660B08A6" wp14:editId="5057BAB8">
                      <wp:simplePos x="0" y="0"/>
                      <wp:positionH relativeFrom="column">
                        <wp:posOffset>106045</wp:posOffset>
                      </wp:positionH>
                      <wp:positionV relativeFrom="paragraph">
                        <wp:posOffset>-3176</wp:posOffset>
                      </wp:positionV>
                      <wp:extent cx="2160905" cy="0"/>
                      <wp:effectExtent l="0" t="0" r="10795"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9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25pt" to="1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CEP</w:t>
            </w:r>
          </w:p>
        </w:tc>
      </w:tr>
      <w:tr w:rsidR="006F2E35" w:rsidRPr="00BF45FA" w:rsidTr="006F2E35">
        <w:trPr>
          <w:trHeight w:val="19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3" type="#_x0000_t75" style="width:157.5pt;height:18pt" o:ole="">
                  <v:imagedata r:id="rId19" o:title=""/>
                </v:shape>
                <w:control r:id="rId20" w:name="TextBox31" w:shapeid="_x0000_i1073"/>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5" type="#_x0000_t75" style="width:133.5pt;height:18pt" o:ole="">
                  <v:imagedata r:id="rId21" o:title=""/>
                </v:shape>
                <w:control r:id="rId22" w:name="TextBox41" w:shapeid="_x0000_i1075"/>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7" type="#_x0000_t75" style="width:153.75pt;height:18pt" o:ole="">
                  <v:imagedata r:id="rId17" o:title=""/>
                </v:shape>
                <w:control r:id="rId23" w:name="TextBox51" w:shapeid="_x0000_i1077"/>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Identidade</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CPF</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2336" behindDoc="0" locked="0" layoutInCell="1" allowOverlap="1" wp14:anchorId="50A30CB2" wp14:editId="1A2AD911">
                      <wp:simplePos x="0" y="0"/>
                      <wp:positionH relativeFrom="column">
                        <wp:posOffset>104140</wp:posOffset>
                      </wp:positionH>
                      <wp:positionV relativeFrom="paragraph">
                        <wp:posOffset>-5716</wp:posOffset>
                      </wp:positionV>
                      <wp:extent cx="2160270" cy="0"/>
                      <wp:effectExtent l="0" t="0" r="1143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pt,-.45pt" to="17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Estado Civil</w:t>
            </w:r>
          </w:p>
        </w:tc>
      </w:tr>
      <w:tr w:rsidR="006F2E35" w:rsidRPr="00BF45FA" w:rsidTr="006F2E35">
        <w:trPr>
          <w:trHeight w:val="247"/>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9" type="#_x0000_t75" style="width:157.5pt;height:18pt" o:ole="">
                  <v:imagedata r:id="rId13" o:title=""/>
                </v:shape>
                <w:control r:id="rId24" w:name="TextBox32" w:shapeid="_x0000_i1079"/>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1" type="#_x0000_t75" style="width:133.5pt;height:18pt" o:ole="">
                  <v:imagedata r:id="rId25" o:title=""/>
                </v:shape>
                <w:control r:id="rId26" w:name="TextBox42" w:shapeid="_x0000_i1081"/>
              </w:object>
            </w:r>
          </w:p>
        </w:tc>
        <w:tc>
          <w:tcPr>
            <w:tcW w:w="236" w:type="dxa"/>
            <w:vAlign w:val="bottom"/>
          </w:tcPr>
          <w:p w:rsidR="006F2E35" w:rsidRPr="00BF45FA" w:rsidRDefault="006F2E35" w:rsidP="006F2E35">
            <w:pPr>
              <w:jc w:val="center"/>
              <w:rPr>
                <w:sz w:val="18"/>
                <w:szCs w:val="18"/>
              </w:rPr>
            </w:pPr>
          </w:p>
        </w:tc>
        <w:tc>
          <w:tcPr>
            <w:tcW w:w="3592" w:type="dxa"/>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3" type="#_x0000_t75" style="width:153.75pt;height:18pt" o:ole="">
                  <v:imagedata r:id="rId17" o:title=""/>
                </v:shape>
                <w:control r:id="rId27" w:name="TextBox52" w:shapeid="_x0000_i1083"/>
              </w:object>
            </w:r>
          </w:p>
        </w:tc>
      </w:tr>
      <w:tr w:rsidR="006F2E35" w:rsidRPr="00BF45FA" w:rsidTr="006F2E35">
        <w:trPr>
          <w:trHeight w:val="340"/>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Profissão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Telefone</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3360" behindDoc="0" locked="0" layoutInCell="1" allowOverlap="1" wp14:anchorId="78D610D4" wp14:editId="475082EF">
                      <wp:simplePos x="0" y="0"/>
                      <wp:positionH relativeFrom="column">
                        <wp:posOffset>104775</wp:posOffset>
                      </wp:positionH>
                      <wp:positionV relativeFrom="paragraph">
                        <wp:posOffset>-1271</wp:posOffset>
                      </wp:positionV>
                      <wp:extent cx="2160270" cy="0"/>
                      <wp:effectExtent l="0" t="0" r="1143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pt" to="17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" strokecolor="black [3213]" strokeweight=".5pt">
                      <o:lock v:ext="edit" shapetype="f"/>
                    </v:line>
                  </w:pict>
                </mc:Fallback>
              </mc:AlternateContent>
            </w:r>
          </w:p>
        </w:tc>
        <w:tc>
          <w:tcPr>
            <w:tcW w:w="3592" w:type="dxa"/>
          </w:tcPr>
          <w:p w:rsidR="006F2E35" w:rsidRPr="00BF45FA" w:rsidRDefault="006F2E35" w:rsidP="006F2E35">
            <w:pPr>
              <w:ind w:right="210"/>
              <w:jc w:val="center"/>
              <w:rPr>
                <w:sz w:val="18"/>
                <w:szCs w:val="18"/>
              </w:rPr>
            </w:pPr>
            <w:r>
              <w:rPr>
                <w:sz w:val="18"/>
                <w:szCs w:val="18"/>
              </w:rPr>
              <w:t>Matrícula (se servidor público)</w:t>
            </w:r>
          </w:p>
        </w:tc>
      </w:tr>
      <w:tr w:rsidR="006F2E35" w:rsidRPr="00BF45FA" w:rsidTr="006F2E35">
        <w:trPr>
          <w:trHeight w:val="244"/>
        </w:trPr>
        <w:tc>
          <w:tcPr>
            <w:tcW w:w="283" w:type="dxa"/>
          </w:tcPr>
          <w:p w:rsidR="006F2E35" w:rsidRPr="00BF45FA" w:rsidRDefault="006F2E35" w:rsidP="006F2E35">
            <w:pPr>
              <w:jc w:val="center"/>
              <w:rPr>
                <w:sz w:val="18"/>
                <w:szCs w:val="18"/>
              </w:rPr>
            </w:pPr>
          </w:p>
        </w:tc>
        <w:tc>
          <w:tcPr>
            <w:tcW w:w="5045" w:type="dxa"/>
            <w:gridSpan w:val="4"/>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5" type="#_x0000_t75" style="width:238.5pt;height:18pt" o:ole="">
                  <v:imagedata r:id="rId28" o:title=""/>
                </v:shape>
                <w:control r:id="rId29" w:name="TextBox321" w:shapeid="_x0000_i1085"/>
              </w:object>
            </w:r>
          </w:p>
        </w:tc>
        <w:tc>
          <w:tcPr>
            <w:tcW w:w="236" w:type="dxa"/>
          </w:tcPr>
          <w:p w:rsidR="006F2E35" w:rsidRPr="00BF45FA" w:rsidRDefault="006F2E35" w:rsidP="006F2E35">
            <w:pPr>
              <w:jc w:val="center"/>
              <w:rPr>
                <w:noProof/>
                <w:sz w:val="18"/>
                <w:szCs w:val="18"/>
              </w:rPr>
            </w:pPr>
          </w:p>
        </w:tc>
        <w:tc>
          <w:tcPr>
            <w:tcW w:w="5210" w:type="dxa"/>
            <w:gridSpan w:val="3"/>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7" type="#_x0000_t75" style="width:237pt;height:18pt" o:ole="">
                  <v:imagedata r:id="rId30" o:title=""/>
                </v:shape>
                <w:control r:id="rId31" w:name="TextBox9" w:shapeid="_x0000_i1087"/>
              </w:object>
            </w:r>
          </w:p>
        </w:tc>
      </w:tr>
      <w:tr w:rsidR="006F2E35" w:rsidRPr="00BF45FA" w:rsidTr="006F2E35">
        <w:trPr>
          <w:trHeight w:val="340"/>
        </w:trPr>
        <w:tc>
          <w:tcPr>
            <w:tcW w:w="283" w:type="dxa"/>
          </w:tcPr>
          <w:p w:rsidR="006F2E35" w:rsidRPr="00BF45FA" w:rsidRDefault="006F2E35" w:rsidP="006F2E35">
            <w:pPr>
              <w:jc w:val="center"/>
              <w:rPr>
                <w:sz w:val="18"/>
                <w:szCs w:val="18"/>
              </w:rPr>
            </w:pPr>
          </w:p>
        </w:tc>
        <w:tc>
          <w:tcPr>
            <w:tcW w:w="5045" w:type="dxa"/>
            <w:gridSpan w:val="4"/>
            <w:tcBorders>
              <w:top w:val="single" w:sz="4" w:space="0" w:color="auto"/>
            </w:tcBorders>
          </w:tcPr>
          <w:p w:rsidR="006F2E35" w:rsidRPr="00BF45FA" w:rsidRDefault="006F2E35" w:rsidP="006F2E35">
            <w:pPr>
              <w:jc w:val="center"/>
              <w:rPr>
                <w:sz w:val="18"/>
                <w:szCs w:val="18"/>
              </w:rPr>
            </w:pPr>
            <w:r>
              <w:rPr>
                <w:sz w:val="18"/>
                <w:szCs w:val="18"/>
              </w:rPr>
              <w:t>Órgão (se servidor público)</w:t>
            </w:r>
          </w:p>
        </w:tc>
        <w:tc>
          <w:tcPr>
            <w:tcW w:w="236" w:type="dxa"/>
          </w:tcPr>
          <w:p w:rsidR="006F2E35" w:rsidRPr="00BF45FA" w:rsidRDefault="00AB19EF" w:rsidP="006F2E35">
            <w:pPr>
              <w:jc w:val="center"/>
              <w:rPr>
                <w:noProof/>
                <w:sz w:val="18"/>
                <w:szCs w:val="18"/>
              </w:rPr>
            </w:pPr>
            <w:r>
              <w:rPr>
                <w:noProof/>
              </w:rPr>
              <mc:AlternateContent>
                <mc:Choice Requires="wps">
                  <w:drawing>
                    <wp:anchor distT="4294967294" distB="4294967294" distL="114300" distR="114300" simplePos="0" relativeHeight="251664384" behindDoc="0" locked="0" layoutInCell="1" allowOverlap="1" wp14:anchorId="76BBF6A5" wp14:editId="23F20065">
                      <wp:simplePos x="0" y="0"/>
                      <wp:positionH relativeFrom="column">
                        <wp:posOffset>68580</wp:posOffset>
                      </wp:positionH>
                      <wp:positionV relativeFrom="paragraph">
                        <wp:posOffset>-3176</wp:posOffset>
                      </wp:positionV>
                      <wp:extent cx="3225165" cy="0"/>
                      <wp:effectExtent l="0" t="0" r="1333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51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pt,-.25pt" to="25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" strokecolor="black [3213]" strokeweight=".5pt">
                      <o:lock v:ext="edit" shapetype="f"/>
                    </v:line>
                  </w:pict>
                </mc:Fallback>
              </mc:AlternateContent>
            </w:r>
          </w:p>
        </w:tc>
        <w:tc>
          <w:tcPr>
            <w:tcW w:w="5210" w:type="dxa"/>
            <w:gridSpan w:val="3"/>
          </w:tcPr>
          <w:p w:rsidR="006F2E35" w:rsidRPr="00BF45FA" w:rsidRDefault="006F2E35" w:rsidP="006F2E35">
            <w:pPr>
              <w:ind w:right="210"/>
              <w:jc w:val="center"/>
              <w:rPr>
                <w:sz w:val="18"/>
                <w:szCs w:val="18"/>
              </w:rPr>
            </w:pPr>
            <w:r w:rsidRPr="00BF45FA">
              <w:rPr>
                <w:sz w:val="18"/>
                <w:szCs w:val="18"/>
              </w:rPr>
              <w:t>E-mail</w:t>
            </w:r>
          </w:p>
        </w:tc>
      </w:tr>
    </w:tbl>
    <w:p w:rsidR="008B5BC2" w:rsidRDefault="008B5BC2" w:rsidP="008B5BC2">
      <w:pPr>
        <w:jc w:val="both"/>
        <w:rPr>
          <w:rFonts w:ascii="Arial" w:eastAsia="Arial" w:hAnsi="Arial" w:cs="Arial"/>
          <w:sz w:val="28"/>
          <w:szCs w:val="28"/>
        </w:rPr>
      </w:pPr>
    </w:p>
    <w:p w:rsidR="00972E26" w:rsidRPr="004A06EC" w:rsidRDefault="009B1933" w:rsidP="00B1528C">
      <w:pPr>
        <w:ind w:left="-567" w:right="-710"/>
        <w:jc w:val="both"/>
        <w:rPr>
          <w:rFonts w:ascii="Arial" w:hAnsi="Arial" w:cs="Arial"/>
          <w:sz w:val="24"/>
          <w:szCs w:val="24"/>
        </w:rPr>
      </w:pPr>
      <w:bookmarkStart w:id="0" w:name="_Hlk72498278"/>
      <w:r w:rsidRPr="004A06EC">
        <w:rPr>
          <w:rFonts w:ascii="Arial" w:hAnsi="Arial" w:cs="Arial"/>
          <w:b/>
          <w:spacing w:val="20"/>
          <w:sz w:val="24"/>
          <w:szCs w:val="24"/>
        </w:rPr>
        <w:t>C</w:t>
      </w:r>
      <w:r w:rsidR="00892F6F" w:rsidRPr="004A06EC">
        <w:rPr>
          <w:rFonts w:ascii="Arial" w:hAnsi="Arial" w:cs="Arial"/>
          <w:b/>
          <w:spacing w:val="20"/>
          <w:sz w:val="24"/>
          <w:szCs w:val="24"/>
        </w:rPr>
        <w:t xml:space="preserve">ONTRATADO: </w:t>
      </w:r>
      <w:r w:rsidR="00892F6F" w:rsidRPr="004A06EC">
        <w:rPr>
          <w:rFonts w:ascii="Arial" w:hAnsi="Arial" w:cs="Arial"/>
          <w:b/>
          <w:smallCaps/>
          <w:spacing w:val="16"/>
          <w:sz w:val="24"/>
          <w:szCs w:val="24"/>
        </w:rPr>
        <w:t>Silva, Locks Filho, Palanowski &amp; Goulart Advogados Associados S/C</w:t>
      </w:r>
      <w:r w:rsidR="00892F6F" w:rsidRPr="004A06EC">
        <w:rPr>
          <w:rFonts w:ascii="Arial" w:hAnsi="Arial" w:cs="Arial"/>
          <w:b/>
          <w:sz w:val="24"/>
          <w:szCs w:val="24"/>
        </w:rPr>
        <w:t>,</w:t>
      </w:r>
      <w:r w:rsidR="00892F6F" w:rsidRPr="004A06EC">
        <w:rPr>
          <w:rFonts w:ascii="Arial" w:hAnsi="Arial" w:cs="Arial"/>
          <w:sz w:val="24"/>
          <w:szCs w:val="24"/>
        </w:rPr>
        <w:t xml:space="preserve"> pessoa jurídica de direito privado, inscrita no CNPJ sob o nº 01.899.778/0001-47 e na OAB/SC sob o nº 270/97, com sede na Rua Nunes Machado, 94, 9º andar, </w:t>
      </w:r>
      <w:r w:rsidR="0080709D" w:rsidRPr="004A06EC">
        <w:rPr>
          <w:rFonts w:ascii="Arial" w:hAnsi="Arial" w:cs="Arial"/>
          <w:sz w:val="24"/>
          <w:szCs w:val="24"/>
        </w:rPr>
        <w:t>Centro, Florianópolis, SC, CEP 88010-460, doravante denominado ESCRITÓRIO-CONTRATADO, celebram o presente Contrato de Prestação de Serviços Advocatícios regido pelos seguintes termos:</w:t>
      </w:r>
    </w:p>
    <w:p w:rsidR="00B202B2" w:rsidRPr="004A06EC" w:rsidRDefault="00B202B2" w:rsidP="00B1528C">
      <w:pPr>
        <w:ind w:left="-567" w:right="-710"/>
        <w:jc w:val="both"/>
        <w:rPr>
          <w:rFonts w:ascii="Arial" w:hAnsi="Arial" w:cs="Arial"/>
          <w:sz w:val="24"/>
          <w:szCs w:val="24"/>
        </w:rPr>
      </w:pPr>
    </w:p>
    <w:p w:rsidR="00B202B2" w:rsidRPr="004A06EC" w:rsidRDefault="00B202B2" w:rsidP="00B202B2">
      <w:pPr>
        <w:ind w:left="-567" w:right="-710"/>
        <w:jc w:val="both"/>
        <w:rPr>
          <w:rFonts w:ascii="Arial" w:eastAsia="Arial" w:hAnsi="Arial" w:cs="Arial"/>
          <w:sz w:val="24"/>
          <w:szCs w:val="24"/>
        </w:rPr>
      </w:pPr>
      <w:r w:rsidRPr="004A06EC">
        <w:rPr>
          <w:rFonts w:ascii="Arial" w:eastAsia="Arial" w:hAnsi="Arial" w:cs="Arial"/>
          <w:b/>
          <w:sz w:val="24"/>
          <w:szCs w:val="24"/>
        </w:rPr>
        <w:t>2. DO OBJETO</w:t>
      </w:r>
    </w:p>
    <w:p w:rsidR="00B202B2" w:rsidRPr="004A06EC" w:rsidRDefault="00B202B2" w:rsidP="00522988">
      <w:pPr>
        <w:spacing w:after="0"/>
        <w:ind w:left="-567" w:right="-709"/>
        <w:jc w:val="both"/>
        <w:rPr>
          <w:rFonts w:ascii="Arial" w:eastAsia="Arial" w:hAnsi="Arial" w:cs="Arial"/>
          <w:color w:val="FF0000"/>
          <w:sz w:val="24"/>
          <w:szCs w:val="24"/>
        </w:rPr>
      </w:pPr>
      <w:r w:rsidRPr="004A06EC">
        <w:rPr>
          <w:rFonts w:ascii="Arial" w:eastAsia="Arial" w:hAnsi="Arial" w:cs="Arial"/>
          <w:b/>
          <w:sz w:val="24"/>
          <w:szCs w:val="24"/>
        </w:rPr>
        <w:t>CLÁUSULA SEGUNDA:</w:t>
      </w:r>
      <w:r w:rsidRPr="004A06EC">
        <w:rPr>
          <w:rFonts w:ascii="Arial" w:eastAsia="Arial" w:hAnsi="Arial" w:cs="Arial"/>
          <w:sz w:val="24"/>
          <w:szCs w:val="24"/>
        </w:rPr>
        <w:t xml:space="preserve"> O presente Contrato tem por OBJETO a </w:t>
      </w:r>
      <w:r w:rsidR="009D2FA6">
        <w:rPr>
          <w:rFonts w:ascii="Arial" w:eastAsia="Arial" w:hAnsi="Arial" w:cs="Arial"/>
          <w:sz w:val="24"/>
          <w:szCs w:val="24"/>
        </w:rPr>
        <w:t xml:space="preserve"> </w:t>
      </w:r>
      <w:r w:rsidR="008D3B48" w:rsidRPr="004A06EC">
        <w:rPr>
          <w:rFonts w:ascii="Arial" w:eastAsia="Arial" w:hAnsi="Arial" w:cs="Arial"/>
          <w:sz w:val="24"/>
          <w:szCs w:val="24"/>
        </w:rPr>
        <w:t xml:space="preserve">elaboração, </w:t>
      </w:r>
      <w:r w:rsidRPr="004A06EC">
        <w:rPr>
          <w:rFonts w:ascii="Arial" w:eastAsia="Arial" w:hAnsi="Arial" w:cs="Arial"/>
          <w:sz w:val="24"/>
          <w:szCs w:val="24"/>
        </w:rPr>
        <w:t xml:space="preserve">propositura </w:t>
      </w:r>
      <w:r w:rsidR="009D2FA6">
        <w:rPr>
          <w:rFonts w:ascii="Arial" w:eastAsia="Arial" w:hAnsi="Arial" w:cs="Arial"/>
          <w:sz w:val="24"/>
          <w:szCs w:val="24"/>
        </w:rPr>
        <w:t xml:space="preserve">  </w:t>
      </w:r>
      <w:r w:rsidRPr="004A06EC">
        <w:rPr>
          <w:rFonts w:ascii="Arial" w:eastAsia="Arial" w:hAnsi="Arial" w:cs="Arial"/>
          <w:sz w:val="24"/>
          <w:szCs w:val="24"/>
        </w:rPr>
        <w:t xml:space="preserve">e </w:t>
      </w:r>
      <w:r w:rsidR="009D2FA6">
        <w:rPr>
          <w:rFonts w:ascii="Arial" w:eastAsia="Arial" w:hAnsi="Arial" w:cs="Arial"/>
          <w:sz w:val="24"/>
          <w:szCs w:val="24"/>
        </w:rPr>
        <w:t xml:space="preserve"> </w:t>
      </w:r>
      <w:r w:rsidRPr="004A06EC">
        <w:rPr>
          <w:rFonts w:ascii="Arial" w:eastAsia="Arial" w:hAnsi="Arial" w:cs="Arial"/>
          <w:sz w:val="24"/>
          <w:szCs w:val="24"/>
        </w:rPr>
        <w:t xml:space="preserve">acompanhamento </w:t>
      </w:r>
      <w:r w:rsidR="009D2FA6">
        <w:rPr>
          <w:rFonts w:ascii="Arial" w:eastAsia="Arial" w:hAnsi="Arial" w:cs="Arial"/>
          <w:sz w:val="24"/>
          <w:szCs w:val="24"/>
        </w:rPr>
        <w:t xml:space="preserve">  </w:t>
      </w:r>
      <w:r w:rsidRPr="004A06EC">
        <w:rPr>
          <w:rFonts w:ascii="Arial" w:eastAsia="Arial" w:hAnsi="Arial" w:cs="Arial"/>
          <w:sz w:val="24"/>
          <w:szCs w:val="24"/>
        </w:rPr>
        <w:t xml:space="preserve">por </w:t>
      </w:r>
      <w:r w:rsidR="009D2FA6">
        <w:rPr>
          <w:rFonts w:ascii="Arial" w:eastAsia="Arial" w:hAnsi="Arial" w:cs="Arial"/>
          <w:sz w:val="24"/>
          <w:szCs w:val="24"/>
        </w:rPr>
        <w:t xml:space="preserve">  </w:t>
      </w:r>
      <w:r w:rsidRPr="004A06EC">
        <w:rPr>
          <w:rFonts w:ascii="Arial" w:eastAsia="Arial" w:hAnsi="Arial" w:cs="Arial"/>
          <w:sz w:val="24"/>
          <w:szCs w:val="24"/>
        </w:rPr>
        <w:t xml:space="preserve">parte </w:t>
      </w:r>
      <w:r w:rsidR="009D2FA6">
        <w:rPr>
          <w:rFonts w:ascii="Arial" w:eastAsia="Arial" w:hAnsi="Arial" w:cs="Arial"/>
          <w:sz w:val="24"/>
          <w:szCs w:val="24"/>
        </w:rPr>
        <w:t xml:space="preserve"> </w:t>
      </w:r>
      <w:r w:rsidRPr="004A06EC">
        <w:rPr>
          <w:rFonts w:ascii="Arial" w:eastAsia="Arial" w:hAnsi="Arial" w:cs="Arial"/>
          <w:sz w:val="24"/>
          <w:szCs w:val="24"/>
        </w:rPr>
        <w:t xml:space="preserve">do </w:t>
      </w:r>
      <w:r w:rsidR="009D2FA6">
        <w:rPr>
          <w:rFonts w:ascii="Arial" w:eastAsia="Arial" w:hAnsi="Arial" w:cs="Arial"/>
          <w:sz w:val="24"/>
          <w:szCs w:val="24"/>
        </w:rPr>
        <w:t xml:space="preserve"> </w:t>
      </w:r>
      <w:r w:rsidRPr="004A06EC">
        <w:rPr>
          <w:rFonts w:ascii="Arial" w:eastAsia="Arial" w:hAnsi="Arial" w:cs="Arial"/>
          <w:sz w:val="24"/>
          <w:szCs w:val="24"/>
        </w:rPr>
        <w:t>ESCRITÓRIO-CONTRATADO</w:t>
      </w:r>
      <w:r w:rsidR="008D3B48" w:rsidRPr="004A06EC">
        <w:rPr>
          <w:rFonts w:ascii="Arial" w:eastAsia="Arial" w:hAnsi="Arial" w:cs="Arial"/>
          <w:sz w:val="24"/>
          <w:szCs w:val="24"/>
        </w:rPr>
        <w:t xml:space="preserve">: </w:t>
      </w:r>
    </w:p>
    <w:tbl>
      <w:tblPr>
        <w:tblStyle w:val="Tabelacomgrade"/>
        <w:tblpPr w:leftFromText="141" w:rightFromText="141" w:vertAnchor="page" w:horzAnchor="margin" w:tblpX="-459" w:tblpY="1366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3600" behindDoc="0" locked="0" layoutInCell="1" allowOverlap="1" wp14:anchorId="49ECD9AB" wp14:editId="1E6764C4">
                      <wp:simplePos x="0" y="0"/>
                      <wp:positionH relativeFrom="column">
                        <wp:posOffset>-76835</wp:posOffset>
                      </wp:positionH>
                      <wp:positionV relativeFrom="paragraph">
                        <wp:posOffset>252730</wp:posOffset>
                      </wp:positionV>
                      <wp:extent cx="6115050" cy="0"/>
                      <wp:effectExtent l="0" t="0" r="19050" b="19050"/>
                      <wp:wrapNone/>
                      <wp:docPr id="19" name="Conector reto 19"/>
                      <wp:cNvGraphicFramePr/>
                      <a:graphic xmlns:a="http://schemas.openxmlformats.org/drawingml/2006/main">
                        <a:graphicData uri="http://schemas.microsoft.com/office/word/2010/wordprocessingShape">
                          <wps:wsp>
                            <wps:cNvCnPr/>
                            <wps:spPr>
                              <a:xfrm>
                                <a:off x="0" y="0"/>
                                <a:ext cx="6115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9pt" to="475.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" strokecolor="black [3040]" strokeweight="1pt"/>
                  </w:pict>
                </mc:Fallback>
              </mc:AlternateContent>
            </w:r>
            <w:bookmarkStart w:id="1" w:name="_GoBack"/>
            <w:r w:rsidRPr="00A65A8E">
              <w:rPr>
                <w:rFonts w:ascii="Arial" w:eastAsiaTheme="minorHAnsi" w:hAnsi="Arial" w:cs="Arial"/>
                <w:b/>
                <w:noProof/>
                <w:sz w:val="24"/>
                <w:szCs w:val="24"/>
                <w:lang w:eastAsia="en-US"/>
              </w:rPr>
              <w:object w:dxaOrig="225" w:dyaOrig="225">
                <v:shape id="_x0000_i1104" type="#_x0000_t75" style="width:484.5pt;height:18pt" o:ole="">
                  <v:imagedata r:id="rId32" o:title=""/>
                </v:shape>
                <w:control r:id="rId33" w:name="TextBox53" w:shapeid="_x0000_i1104"/>
              </w:object>
            </w:r>
            <w:bookmarkEnd w:id="1"/>
          </w:p>
        </w:tc>
      </w:tr>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4624" behindDoc="0" locked="0" layoutInCell="1" allowOverlap="1" wp14:anchorId="7F917F67" wp14:editId="0BD18835">
                      <wp:simplePos x="0" y="0"/>
                      <wp:positionH relativeFrom="column">
                        <wp:posOffset>-76835</wp:posOffset>
                      </wp:positionH>
                      <wp:positionV relativeFrom="paragraph">
                        <wp:posOffset>233680</wp:posOffset>
                      </wp:positionV>
                      <wp:extent cx="6115050" cy="0"/>
                      <wp:effectExtent l="0" t="0" r="19050" b="19050"/>
                      <wp:wrapNone/>
                      <wp:docPr id="20" name="Conector reto 20"/>
                      <wp:cNvGraphicFramePr/>
                      <a:graphic xmlns:a="http://schemas.openxmlformats.org/drawingml/2006/main">
                        <a:graphicData uri="http://schemas.microsoft.com/office/word/2010/wordprocessingShape">
                          <wps:wsp>
                            <wps:cNvCnPr/>
                            <wps:spPr>
                              <a:xfrm>
                                <a:off x="0" y="0"/>
                                <a:ext cx="6115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8.4pt" to="47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" strokecolor="black [3213]" strokeweight="1pt"/>
                  </w:pict>
                </mc:Fallback>
              </mc:AlternateContent>
            </w:r>
            <w:r w:rsidRPr="00A65A8E">
              <w:rPr>
                <w:rFonts w:ascii="Arial" w:eastAsiaTheme="minorHAnsi" w:hAnsi="Arial" w:cs="Arial"/>
                <w:b/>
                <w:noProof/>
                <w:sz w:val="24"/>
                <w:szCs w:val="24"/>
                <w:lang w:eastAsia="en-US"/>
              </w:rPr>
              <w:object w:dxaOrig="225" w:dyaOrig="225">
                <v:shape id="_x0000_i1103" type="#_x0000_t75" style="width:492.75pt;height:18pt" o:ole="">
                  <v:imagedata r:id="rId34" o:title=""/>
                </v:shape>
                <w:control r:id="rId35" w:name="TextBox54" w:shapeid="_x0000_i1103"/>
              </w:object>
            </w:r>
          </w:p>
        </w:tc>
      </w:tr>
    </w:tbl>
    <w:p w:rsidR="00CA0293" w:rsidRPr="004A06EC" w:rsidRDefault="00CA0293" w:rsidP="00522988">
      <w:pPr>
        <w:spacing w:after="0"/>
        <w:ind w:left="-567" w:right="-709"/>
        <w:jc w:val="both"/>
        <w:rPr>
          <w:rFonts w:ascii="Arial" w:eastAsia="Arial" w:hAnsi="Arial" w:cs="Arial"/>
          <w:color w:val="FF0000"/>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3. DOS HONORÁRIOS ADVOCATÍCIOS</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CLÁUSULA TERCEIRA:</w:t>
      </w:r>
      <w:r w:rsidRPr="004A06EC">
        <w:rPr>
          <w:rFonts w:ascii="Arial" w:eastAsia="Arial" w:hAnsi="Arial" w:cs="Arial"/>
          <w:sz w:val="24"/>
          <w:szCs w:val="24"/>
        </w:rPr>
        <w:t xml:space="preserve"> Pelos serviços prestados, o ESCRITÓRIO-CONTRATADO fará jus a HONORÁRIOS AD</w:t>
      </w:r>
      <w:r w:rsidR="00AB61F2">
        <w:rPr>
          <w:rFonts w:ascii="Arial" w:eastAsia="Arial" w:hAnsi="Arial" w:cs="Arial"/>
          <w:sz w:val="24"/>
          <w:szCs w:val="24"/>
        </w:rPr>
        <w:t xml:space="preserve">VOCATÍCIOS, correspondentes a </w:t>
      </w:r>
      <w:r w:rsidR="005C2F41">
        <w:rPr>
          <w:rFonts w:ascii="Arial" w:eastAsia="Arial" w:hAnsi="Arial" w:cs="Arial"/>
          <w:sz w:val="24"/>
          <w:szCs w:val="24"/>
        </w:rPr>
        <w:t>20</w:t>
      </w:r>
      <w:r w:rsidR="00AB61F2">
        <w:rPr>
          <w:rFonts w:ascii="Arial" w:eastAsia="Arial" w:hAnsi="Arial" w:cs="Arial"/>
          <w:sz w:val="24"/>
          <w:szCs w:val="24"/>
        </w:rPr>
        <w:t>% (</w:t>
      </w:r>
      <w:r w:rsidR="005C2F41">
        <w:rPr>
          <w:rFonts w:ascii="Arial" w:eastAsia="Arial" w:hAnsi="Arial" w:cs="Arial"/>
          <w:sz w:val="24"/>
          <w:szCs w:val="24"/>
        </w:rPr>
        <w:t>vinte</w:t>
      </w:r>
      <w:r w:rsidRPr="004A06EC">
        <w:rPr>
          <w:rFonts w:ascii="Arial" w:eastAsia="Arial" w:hAnsi="Arial" w:cs="Arial"/>
          <w:sz w:val="24"/>
          <w:szCs w:val="24"/>
        </w:rPr>
        <w:t xml:space="preserve"> por cento) sobre o benefício bruto auferido pelo contratante, em decorrência da medida judicial objeto deste instrumento.</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 xml:space="preserve">CLÁUSULA QUARTA: </w:t>
      </w:r>
      <w:r w:rsidRPr="004A06EC">
        <w:rPr>
          <w:rFonts w:ascii="Arial" w:eastAsia="Arial" w:hAnsi="Arial" w:cs="Arial"/>
          <w:sz w:val="24"/>
          <w:szCs w:val="24"/>
        </w:rPr>
        <w:t>Não se compreende nas quantias acima estipuladas, quaisquer despesas judiciais ou extrajudiciais que se fizerem necessárias ao bom andamento do processo, tais como custas judiciais, periciais, de viagem para diligência, bem como a eventual condenação em honorários de sucumbência no caso da causa ser julgada improcedente, todas de inteira responsabilidade do CONTRATANTE.</w:t>
      </w:r>
    </w:p>
    <w:p w:rsidR="00623096" w:rsidRPr="004A06EC" w:rsidRDefault="00623096" w:rsidP="00B1528C">
      <w:pPr>
        <w:ind w:left="-567" w:right="-710"/>
        <w:jc w:val="both"/>
        <w:rPr>
          <w:rFonts w:ascii="Arial" w:eastAsia="Arial" w:hAnsi="Arial" w:cs="Arial"/>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4 - OUTRAS DISPOSIÇÕES GERAIS</w:t>
      </w: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 xml:space="preserve">CLÁUSULA QUINTA: </w:t>
      </w:r>
      <w:r w:rsidRPr="004A06EC">
        <w:rPr>
          <w:rFonts w:ascii="Arial" w:eastAsia="Arial" w:hAnsi="Arial" w:cs="Arial"/>
          <w:sz w:val="24"/>
          <w:szCs w:val="24"/>
        </w:rPr>
        <w:t>A revogação do mandado ou a desistência da ação, no curso da lide, assim como eventual composição de cunho administrativo que importe no reconhecimento do direito em causa, sujeitará  o CONTRATANTE ao pagamento integral dos honorários advocatícios aqui avençados;</w:t>
      </w:r>
    </w:p>
    <w:p w:rsidR="004A06EC" w:rsidRDefault="00623096" w:rsidP="004A06EC">
      <w:pPr>
        <w:spacing w:after="0"/>
        <w:ind w:left="-567" w:right="-709"/>
        <w:jc w:val="both"/>
        <w:rPr>
          <w:rFonts w:ascii="Arial" w:eastAsia="Arial" w:hAnsi="Arial" w:cs="Arial"/>
          <w:sz w:val="24"/>
          <w:szCs w:val="24"/>
        </w:rPr>
      </w:pPr>
      <w:r w:rsidRPr="004A06EC">
        <w:rPr>
          <w:rFonts w:ascii="Arial" w:eastAsia="Arial" w:hAnsi="Arial" w:cs="Arial"/>
          <w:b/>
          <w:sz w:val="24"/>
          <w:szCs w:val="24"/>
        </w:rPr>
        <w:t xml:space="preserve">CLÁUSULA SEXTA: </w:t>
      </w:r>
      <w:r w:rsidRPr="004A06EC">
        <w:rPr>
          <w:rFonts w:ascii="Arial" w:eastAsia="Arial" w:hAnsi="Arial" w:cs="Arial"/>
          <w:sz w:val="24"/>
          <w:szCs w:val="24"/>
        </w:rPr>
        <w:t>As partes elegem o Foro da Comarca d</w:t>
      </w:r>
      <w:r w:rsidR="00CD52E3" w:rsidRPr="004A06EC">
        <w:rPr>
          <w:rFonts w:ascii="Arial" w:eastAsia="Arial" w:hAnsi="Arial" w:cs="Arial"/>
          <w:sz w:val="24"/>
          <w:szCs w:val="24"/>
        </w:rPr>
        <w:t>e Florianópolis/SC</w:t>
      </w:r>
      <w:r w:rsidRPr="004A06EC">
        <w:rPr>
          <w:rFonts w:ascii="Arial" w:eastAsia="Arial" w:hAnsi="Arial" w:cs="Arial"/>
          <w:sz w:val="24"/>
          <w:szCs w:val="24"/>
        </w:rPr>
        <w:t xml:space="preserve"> para dirimir quaisquer dúvidas ou controvérsias do presente contrato, que é lavrado em duas </w:t>
      </w:r>
      <w:r w:rsidR="004A06EC" w:rsidRPr="004A06EC">
        <w:rPr>
          <w:rFonts w:ascii="Arial" w:eastAsia="Arial" w:hAnsi="Arial" w:cs="Arial"/>
          <w:sz w:val="24"/>
          <w:szCs w:val="24"/>
        </w:rPr>
        <w:t>vias de igual teor.</w:t>
      </w:r>
    </w:p>
    <w:p w:rsidR="00CD28FC" w:rsidRDefault="00CD28FC" w:rsidP="00CD28FC">
      <w:pPr>
        <w:spacing w:after="0"/>
        <w:ind w:left="-567" w:right="-709"/>
        <w:jc w:val="both"/>
        <w:rPr>
          <w:rFonts w:ascii="Arial" w:eastAsia="Arial" w:hAnsi="Arial" w:cs="Arial"/>
          <w:sz w:val="24"/>
          <w:szCs w:val="24"/>
        </w:rPr>
      </w:pPr>
    </w:p>
    <w:tbl>
      <w:tblPr>
        <w:tblStyle w:val="Tabelacomgrade"/>
        <w:tblpPr w:leftFromText="141" w:rightFromText="141" w:vertAnchor="page" w:horzAnchor="margin" w:tblpXSpec="center" w:tblpY="9931"/>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2"/>
        <w:gridCol w:w="294"/>
        <w:gridCol w:w="1028"/>
        <w:gridCol w:w="293"/>
        <w:gridCol w:w="293"/>
        <w:gridCol w:w="2645"/>
        <w:gridCol w:w="293"/>
        <w:gridCol w:w="1175"/>
      </w:tblGrid>
      <w:tr w:rsidR="009D2FA6" w:rsidRPr="001C2294" w:rsidTr="009D2FA6">
        <w:trPr>
          <w:trHeight w:val="293"/>
        </w:trPr>
        <w:tc>
          <w:tcPr>
            <w:tcW w:w="3502" w:type="dxa"/>
            <w:tcBorders>
              <w:bottom w:val="single" w:sz="4" w:space="0" w:color="auto"/>
            </w:tcBorders>
            <w:vAlign w:val="bottom"/>
          </w:tcPr>
          <w:p w:rsidR="009D2FA6" w:rsidRPr="007243F2" w:rsidRDefault="009D2FA6" w:rsidP="009D2FA6">
            <w:pPr>
              <w:ind w:left="-105"/>
              <w:jc w:val="center"/>
              <w:rPr>
                <w:rFonts w:cstheme="minorHAnsi"/>
                <w:sz w:val="18"/>
                <w:szCs w:val="18"/>
              </w:rPr>
            </w:pPr>
            <w:r w:rsidRPr="007243F2">
              <w:rPr>
                <w:rFonts w:eastAsiaTheme="minorHAnsi"/>
                <w:sz w:val="18"/>
                <w:szCs w:val="18"/>
                <w:lang w:eastAsia="en-US"/>
              </w:rPr>
              <w:object w:dxaOrig="225" w:dyaOrig="225">
                <v:shape id="_x0000_i1097" type="#_x0000_t75" style="width:182.25pt;height:18pt" o:ole="">
                  <v:imagedata r:id="rId36" o:title=""/>
                </v:shape>
                <w:control r:id="rId37" w:name="TextBox81" w:shapeid="_x0000_i1097"/>
              </w:object>
            </w:r>
          </w:p>
        </w:tc>
        <w:tc>
          <w:tcPr>
            <w:tcW w:w="294" w:type="dxa"/>
            <w:vAlign w:val="bottom"/>
          </w:tcPr>
          <w:p w:rsidR="009D2FA6" w:rsidRPr="007243F2" w:rsidRDefault="009D2FA6" w:rsidP="009D2FA6">
            <w:pPr>
              <w:jc w:val="both"/>
              <w:rPr>
                <w:rFonts w:cstheme="minorHAnsi"/>
                <w:sz w:val="18"/>
                <w:szCs w:val="18"/>
              </w:rPr>
            </w:pPr>
          </w:p>
        </w:tc>
        <w:tc>
          <w:tcPr>
            <w:tcW w:w="1028" w:type="dxa"/>
            <w:tcBorders>
              <w:bottom w:val="single" w:sz="4" w:space="0" w:color="auto"/>
            </w:tcBorders>
            <w:vAlign w:val="bottom"/>
          </w:tcPr>
          <w:p w:rsidR="009D2FA6" w:rsidRPr="007243F2" w:rsidRDefault="009D2FA6" w:rsidP="009D2FA6">
            <w:pPr>
              <w:ind w:left="-142" w:right="-74"/>
              <w:jc w:val="center"/>
              <w:rPr>
                <w:rFonts w:cstheme="minorHAnsi"/>
                <w:sz w:val="18"/>
                <w:szCs w:val="18"/>
              </w:rPr>
            </w:pPr>
            <w:r w:rsidRPr="007243F2">
              <w:rPr>
                <w:rFonts w:eastAsiaTheme="minorHAnsi" w:cstheme="minorHAnsi"/>
                <w:sz w:val="18"/>
                <w:szCs w:val="18"/>
                <w:lang w:eastAsia="en-US"/>
              </w:rPr>
              <w:object w:dxaOrig="225" w:dyaOrig="225">
                <v:shape id="_x0000_i1098" type="#_x0000_t75" style="width:43.5pt;height:18pt" o:ole="">
                  <v:imagedata r:id="rId38" o:title=""/>
                </v:shape>
                <w:control r:id="rId39" w:name="TextBox611" w:shapeid="_x0000_i1098"/>
              </w:object>
            </w:r>
          </w:p>
        </w:tc>
        <w:tc>
          <w:tcPr>
            <w:tcW w:w="293" w:type="dxa"/>
          </w:tcPr>
          <w:p w:rsidR="009D2FA6" w:rsidRPr="007243F2" w:rsidRDefault="009D2FA6" w:rsidP="009D2FA6">
            <w:pPr>
              <w:jc w:val="both"/>
              <w:rPr>
                <w:rFonts w:cstheme="minorHAnsi"/>
                <w:sz w:val="18"/>
                <w:szCs w:val="18"/>
              </w:rPr>
            </w:pPr>
          </w:p>
        </w:tc>
        <w:tc>
          <w:tcPr>
            <w:tcW w:w="293" w:type="dxa"/>
            <w:vAlign w:val="bottom"/>
          </w:tcPr>
          <w:p w:rsidR="009D2FA6" w:rsidRPr="007243F2" w:rsidRDefault="009D2FA6" w:rsidP="009D2FA6">
            <w:pPr>
              <w:jc w:val="both"/>
              <w:rPr>
                <w:rFonts w:cstheme="minorHAnsi"/>
                <w:sz w:val="18"/>
                <w:szCs w:val="18"/>
              </w:rPr>
            </w:pPr>
          </w:p>
        </w:tc>
        <w:tc>
          <w:tcPr>
            <w:tcW w:w="2645" w:type="dxa"/>
            <w:tcBorders>
              <w:bottom w:val="single" w:sz="4" w:space="0" w:color="auto"/>
            </w:tcBorders>
            <w:vAlign w:val="bottom"/>
          </w:tcPr>
          <w:p w:rsidR="009D2FA6" w:rsidRPr="007243F2" w:rsidRDefault="009D2FA6" w:rsidP="009D2FA6">
            <w:pPr>
              <w:jc w:val="center"/>
              <w:rPr>
                <w:rFonts w:cstheme="minorHAnsi"/>
                <w:sz w:val="18"/>
                <w:szCs w:val="18"/>
              </w:rPr>
            </w:pPr>
            <w:r w:rsidRPr="007243F2">
              <w:rPr>
                <w:rFonts w:eastAsiaTheme="minorHAnsi"/>
                <w:sz w:val="18"/>
                <w:szCs w:val="18"/>
                <w:lang w:eastAsia="en-US"/>
              </w:rPr>
              <w:object w:dxaOrig="225" w:dyaOrig="225">
                <v:shape id="_x0000_i1099" type="#_x0000_t75" style="width:111.75pt;height:18pt" o:ole="">
                  <v:imagedata r:id="rId40" o:title=""/>
                </v:shape>
                <w:control r:id="rId41" w:name="TextBox21" w:shapeid="_x0000_i1099"/>
              </w:object>
            </w:r>
          </w:p>
        </w:tc>
        <w:tc>
          <w:tcPr>
            <w:tcW w:w="293" w:type="dxa"/>
            <w:vAlign w:val="bottom"/>
          </w:tcPr>
          <w:p w:rsidR="009D2FA6" w:rsidRPr="001C2294" w:rsidRDefault="009D2FA6" w:rsidP="009D2FA6">
            <w:pPr>
              <w:jc w:val="both"/>
              <w:rPr>
                <w:rFonts w:cstheme="minorHAnsi"/>
                <w:sz w:val="24"/>
              </w:rPr>
            </w:pPr>
          </w:p>
        </w:tc>
        <w:tc>
          <w:tcPr>
            <w:tcW w:w="1175" w:type="dxa"/>
            <w:tcBorders>
              <w:bottom w:val="single" w:sz="4" w:space="0" w:color="auto"/>
            </w:tcBorders>
            <w:vAlign w:val="bottom"/>
          </w:tcPr>
          <w:p w:rsidR="009D2FA6" w:rsidRPr="001C2294" w:rsidRDefault="009D2FA6" w:rsidP="009D2FA6">
            <w:pPr>
              <w:jc w:val="center"/>
              <w:rPr>
                <w:rFonts w:cstheme="minorHAnsi"/>
                <w:sz w:val="24"/>
              </w:rPr>
            </w:pPr>
            <w:r>
              <w:rPr>
                <w:rFonts w:eastAsiaTheme="minorHAnsi" w:cstheme="minorHAnsi"/>
                <w:sz w:val="24"/>
                <w:lang w:eastAsia="en-US"/>
              </w:rPr>
              <w:object w:dxaOrig="225" w:dyaOrig="225">
                <v:shape id="_x0000_i1100" type="#_x0000_t75" style="width:42pt;height:18pt" o:ole="">
                  <v:imagedata r:id="rId42" o:title=""/>
                </v:shape>
                <w:control r:id="rId43" w:name="TextBox32111" w:shapeid="_x0000_i1100"/>
              </w:object>
            </w:r>
          </w:p>
        </w:tc>
      </w:tr>
      <w:tr w:rsidR="009D2FA6" w:rsidRPr="001C2294" w:rsidTr="009D2FA6">
        <w:trPr>
          <w:trHeight w:val="283"/>
        </w:trPr>
        <w:tc>
          <w:tcPr>
            <w:tcW w:w="3502" w:type="dxa"/>
            <w:tcBorders>
              <w:top w:val="single" w:sz="4" w:space="0" w:color="auto"/>
            </w:tcBorders>
          </w:tcPr>
          <w:p w:rsidR="009D2FA6" w:rsidRPr="001C2294" w:rsidRDefault="009D2FA6" w:rsidP="009D2FA6">
            <w:pPr>
              <w:jc w:val="center"/>
              <w:rPr>
                <w:rFonts w:cstheme="minorHAnsi"/>
                <w:sz w:val="24"/>
              </w:rPr>
            </w:pPr>
            <w:r>
              <w:rPr>
                <w:sz w:val="20"/>
              </w:rPr>
              <w:t>Local</w:t>
            </w:r>
          </w:p>
        </w:tc>
        <w:tc>
          <w:tcPr>
            <w:tcW w:w="294" w:type="dxa"/>
          </w:tcPr>
          <w:p w:rsidR="009D2FA6" w:rsidRPr="001C2294" w:rsidRDefault="009D2FA6" w:rsidP="009D2FA6">
            <w:pPr>
              <w:jc w:val="center"/>
              <w:rPr>
                <w:rFonts w:cstheme="minorHAnsi"/>
                <w:sz w:val="24"/>
              </w:rPr>
            </w:pPr>
          </w:p>
        </w:tc>
        <w:tc>
          <w:tcPr>
            <w:tcW w:w="1028" w:type="dxa"/>
            <w:tcBorders>
              <w:top w:val="single" w:sz="4" w:space="0" w:color="auto"/>
            </w:tcBorders>
          </w:tcPr>
          <w:p w:rsidR="009D2FA6" w:rsidRPr="001C2294" w:rsidRDefault="009D2FA6" w:rsidP="009D2FA6">
            <w:pPr>
              <w:jc w:val="center"/>
              <w:rPr>
                <w:rFonts w:cstheme="minorHAnsi"/>
                <w:sz w:val="24"/>
              </w:rPr>
            </w:pPr>
            <w:r>
              <w:rPr>
                <w:sz w:val="20"/>
              </w:rPr>
              <w:t>Dia</w:t>
            </w:r>
          </w:p>
        </w:tc>
        <w:tc>
          <w:tcPr>
            <w:tcW w:w="293" w:type="dxa"/>
          </w:tcPr>
          <w:p w:rsidR="009D2FA6" w:rsidRPr="001C2294" w:rsidRDefault="009D2FA6" w:rsidP="009D2FA6">
            <w:pPr>
              <w:jc w:val="center"/>
              <w:rPr>
                <w:rFonts w:cstheme="minorHAnsi"/>
                <w:sz w:val="24"/>
              </w:rPr>
            </w:pPr>
          </w:p>
        </w:tc>
        <w:tc>
          <w:tcPr>
            <w:tcW w:w="293" w:type="dxa"/>
          </w:tcPr>
          <w:p w:rsidR="009D2FA6" w:rsidRPr="001C2294" w:rsidRDefault="009D2FA6" w:rsidP="009D2FA6">
            <w:pPr>
              <w:jc w:val="center"/>
              <w:rPr>
                <w:rFonts w:cstheme="minorHAnsi"/>
                <w:sz w:val="24"/>
              </w:rPr>
            </w:pPr>
          </w:p>
        </w:tc>
        <w:tc>
          <w:tcPr>
            <w:tcW w:w="2645" w:type="dxa"/>
            <w:tcBorders>
              <w:top w:val="single" w:sz="4" w:space="0" w:color="auto"/>
            </w:tcBorders>
          </w:tcPr>
          <w:p w:rsidR="009D2FA6" w:rsidRPr="001C2294" w:rsidRDefault="00A65A8E" w:rsidP="009D2FA6">
            <w:pPr>
              <w:jc w:val="center"/>
              <w:rPr>
                <w:rFonts w:cstheme="minorHAnsi"/>
                <w:sz w:val="24"/>
              </w:rPr>
            </w:pPr>
            <w:r w:rsidRPr="00D32738">
              <w:rPr>
                <w:rFonts w:ascii="Arial" w:eastAsia="Calibri" w:hAnsi="Arial" w:cs="Arial"/>
                <w:noProof/>
              </w:rPr>
              <mc:AlternateContent>
                <mc:Choice Requires="wpg">
                  <w:drawing>
                    <wp:anchor distT="0" distB="0" distL="114300" distR="114300" simplePos="0" relativeHeight="251676672" behindDoc="0" locked="0" layoutInCell="1" allowOverlap="1" wp14:anchorId="0063216A" wp14:editId="76058FE9">
                      <wp:simplePos x="0" y="0"/>
                      <wp:positionH relativeFrom="column">
                        <wp:posOffset>152400</wp:posOffset>
                      </wp:positionH>
                      <wp:positionV relativeFrom="paragraph">
                        <wp:posOffset>45085</wp:posOffset>
                      </wp:positionV>
                      <wp:extent cx="1736090" cy="1641475"/>
                      <wp:effectExtent l="0" t="0" r="16510" b="158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641475"/>
                                <a:chOff x="5062" y="2836"/>
                                <a:chExt cx="2734" cy="2585"/>
                              </a:xfrm>
                            </wpg:grpSpPr>
                            <wps:wsp>
                              <wps:cNvPr id="3" name="Freeform 8"/>
                              <wps:cNvSpPr>
                                <a:spLocks/>
                              </wps:cNvSpPr>
                              <wps:spPr bwMode="auto">
                                <a:xfrm>
                                  <a:off x="5406" y="3067"/>
                                  <a:ext cx="806" cy="2354"/>
                                </a:xfrm>
                                <a:custGeom>
                                  <a:avLst/>
                                  <a:gdLst>
                                    <a:gd name="T0" fmla="*/ 699 w 806"/>
                                    <a:gd name="T1" fmla="*/ 231 h 2354"/>
                                    <a:gd name="T2" fmla="*/ 726 w 806"/>
                                    <a:gd name="T3" fmla="*/ 163 h 2354"/>
                                    <a:gd name="T4" fmla="*/ 752 w 806"/>
                                    <a:gd name="T5" fmla="*/ 109 h 2354"/>
                                    <a:gd name="T6" fmla="*/ 765 w 806"/>
                                    <a:gd name="T7" fmla="*/ 68 h 2354"/>
                                    <a:gd name="T8" fmla="*/ 792 w 806"/>
                                    <a:gd name="T9" fmla="*/ 27 h 2354"/>
                                    <a:gd name="T10" fmla="*/ 792 w 806"/>
                                    <a:gd name="T11" fmla="*/ 14 h 2354"/>
                                    <a:gd name="T12" fmla="*/ 805 w 806"/>
                                    <a:gd name="T13" fmla="*/ 0 h 2354"/>
                                    <a:gd name="T14" fmla="*/ 792 w 806"/>
                                    <a:gd name="T15" fmla="*/ 0 h 2354"/>
                                    <a:gd name="T16" fmla="*/ 778 w 806"/>
                                    <a:gd name="T17" fmla="*/ 41 h 2354"/>
                                    <a:gd name="T18" fmla="*/ 752 w 806"/>
                                    <a:gd name="T19" fmla="*/ 95 h 2354"/>
                                    <a:gd name="T20" fmla="*/ 726 w 806"/>
                                    <a:gd name="T21" fmla="*/ 204 h 2354"/>
                                    <a:gd name="T22" fmla="*/ 673 w 806"/>
                                    <a:gd name="T23" fmla="*/ 340 h 2354"/>
                                    <a:gd name="T24" fmla="*/ 607 w 806"/>
                                    <a:gd name="T25" fmla="*/ 517 h 2354"/>
                                    <a:gd name="T26" fmla="*/ 541 w 806"/>
                                    <a:gd name="T27" fmla="*/ 721 h 2354"/>
                                    <a:gd name="T28" fmla="*/ 462 w 806"/>
                                    <a:gd name="T29" fmla="*/ 939 h 2354"/>
                                    <a:gd name="T30" fmla="*/ 382 w 806"/>
                                    <a:gd name="T31" fmla="*/ 1156 h 2354"/>
                                    <a:gd name="T32" fmla="*/ 303 w 806"/>
                                    <a:gd name="T33" fmla="*/ 1374 h 2354"/>
                                    <a:gd name="T34" fmla="*/ 237 w 806"/>
                                    <a:gd name="T35" fmla="*/ 1564 h 2354"/>
                                    <a:gd name="T36" fmla="*/ 171 w 806"/>
                                    <a:gd name="T37" fmla="*/ 1741 h 2354"/>
                                    <a:gd name="T38" fmla="*/ 118 w 806"/>
                                    <a:gd name="T39" fmla="*/ 1904 h 2354"/>
                                    <a:gd name="T40" fmla="*/ 79 w 806"/>
                                    <a:gd name="T41" fmla="*/ 2027 h 2354"/>
                                    <a:gd name="T42" fmla="*/ 52 w 806"/>
                                    <a:gd name="T43" fmla="*/ 2135 h 2354"/>
                                    <a:gd name="T44" fmla="*/ 26 w 806"/>
                                    <a:gd name="T45" fmla="*/ 2217 h 2354"/>
                                    <a:gd name="T46" fmla="*/ 13 w 806"/>
                                    <a:gd name="T47" fmla="*/ 2285 h 2354"/>
                                    <a:gd name="T48" fmla="*/ 0 w 806"/>
                                    <a:gd name="T49" fmla="*/ 2326 h 2354"/>
                                    <a:gd name="T50" fmla="*/ 0 w 806"/>
                                    <a:gd name="T51" fmla="*/ 2353 h 2354"/>
                                    <a:gd name="T52" fmla="*/ 0 w 806"/>
                                    <a:gd name="T53" fmla="*/ 2353 h 2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06" h="2354">
                                      <a:moveTo>
                                        <a:pt x="699" y="231"/>
                                      </a:moveTo>
                                      <a:lnTo>
                                        <a:pt x="726" y="163"/>
                                      </a:lnTo>
                                      <a:lnTo>
                                        <a:pt x="752" y="109"/>
                                      </a:lnTo>
                                      <a:lnTo>
                                        <a:pt x="765" y="68"/>
                                      </a:lnTo>
                                      <a:lnTo>
                                        <a:pt x="792" y="27"/>
                                      </a:lnTo>
                                      <a:lnTo>
                                        <a:pt x="792" y="14"/>
                                      </a:lnTo>
                                      <a:lnTo>
                                        <a:pt x="805" y="0"/>
                                      </a:lnTo>
                                      <a:lnTo>
                                        <a:pt x="792" y="0"/>
                                      </a:lnTo>
                                      <a:lnTo>
                                        <a:pt x="778" y="41"/>
                                      </a:lnTo>
                                      <a:lnTo>
                                        <a:pt x="752" y="95"/>
                                      </a:lnTo>
                                      <a:lnTo>
                                        <a:pt x="726" y="204"/>
                                      </a:lnTo>
                                      <a:lnTo>
                                        <a:pt x="673" y="340"/>
                                      </a:lnTo>
                                      <a:lnTo>
                                        <a:pt x="607" y="517"/>
                                      </a:lnTo>
                                      <a:lnTo>
                                        <a:pt x="541" y="721"/>
                                      </a:lnTo>
                                      <a:lnTo>
                                        <a:pt x="462" y="939"/>
                                      </a:lnTo>
                                      <a:lnTo>
                                        <a:pt x="382" y="1156"/>
                                      </a:lnTo>
                                      <a:lnTo>
                                        <a:pt x="303" y="1374"/>
                                      </a:lnTo>
                                      <a:lnTo>
                                        <a:pt x="237" y="1564"/>
                                      </a:lnTo>
                                      <a:lnTo>
                                        <a:pt x="171" y="1741"/>
                                      </a:lnTo>
                                      <a:lnTo>
                                        <a:pt x="118" y="1904"/>
                                      </a:lnTo>
                                      <a:lnTo>
                                        <a:pt x="79" y="2027"/>
                                      </a:lnTo>
                                      <a:lnTo>
                                        <a:pt x="52" y="2135"/>
                                      </a:lnTo>
                                      <a:lnTo>
                                        <a:pt x="26" y="2217"/>
                                      </a:lnTo>
                                      <a:lnTo>
                                        <a:pt x="13" y="2285"/>
                                      </a:lnTo>
                                      <a:lnTo>
                                        <a:pt x="0" y="2326"/>
                                      </a:lnTo>
                                      <a:lnTo>
                                        <a:pt x="0" y="2353"/>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Freeform 9"/>
                              <wps:cNvSpPr>
                                <a:spLocks/>
                              </wps:cNvSpPr>
                              <wps:spPr bwMode="auto">
                                <a:xfrm>
                                  <a:off x="5419" y="3897"/>
                                  <a:ext cx="846" cy="966"/>
                                </a:xfrm>
                                <a:custGeom>
                                  <a:avLst/>
                                  <a:gdLst>
                                    <a:gd name="T0" fmla="*/ 53 w 846"/>
                                    <a:gd name="T1" fmla="*/ 585 h 966"/>
                                    <a:gd name="T2" fmla="*/ 26 w 846"/>
                                    <a:gd name="T3" fmla="*/ 612 h 966"/>
                                    <a:gd name="T4" fmla="*/ 13 w 846"/>
                                    <a:gd name="T5" fmla="*/ 639 h 966"/>
                                    <a:gd name="T6" fmla="*/ 0 w 846"/>
                                    <a:gd name="T7" fmla="*/ 693 h 966"/>
                                    <a:gd name="T8" fmla="*/ 0 w 846"/>
                                    <a:gd name="T9" fmla="*/ 748 h 966"/>
                                    <a:gd name="T10" fmla="*/ 0 w 846"/>
                                    <a:gd name="T11" fmla="*/ 802 h 966"/>
                                    <a:gd name="T12" fmla="*/ 26 w 846"/>
                                    <a:gd name="T13" fmla="*/ 843 h 966"/>
                                    <a:gd name="T14" fmla="*/ 53 w 846"/>
                                    <a:gd name="T15" fmla="*/ 897 h 966"/>
                                    <a:gd name="T16" fmla="*/ 92 w 846"/>
                                    <a:gd name="T17" fmla="*/ 925 h 966"/>
                                    <a:gd name="T18" fmla="*/ 145 w 846"/>
                                    <a:gd name="T19" fmla="*/ 952 h 966"/>
                                    <a:gd name="T20" fmla="*/ 211 w 846"/>
                                    <a:gd name="T21" fmla="*/ 965 h 966"/>
                                    <a:gd name="T22" fmla="*/ 277 w 846"/>
                                    <a:gd name="T23" fmla="*/ 952 h 966"/>
                                    <a:gd name="T24" fmla="*/ 343 w 846"/>
                                    <a:gd name="T25" fmla="*/ 925 h 966"/>
                                    <a:gd name="T26" fmla="*/ 422 w 846"/>
                                    <a:gd name="T27" fmla="*/ 897 h 966"/>
                                    <a:gd name="T28" fmla="*/ 501 w 846"/>
                                    <a:gd name="T29" fmla="*/ 843 h 966"/>
                                    <a:gd name="T30" fmla="*/ 567 w 846"/>
                                    <a:gd name="T31" fmla="*/ 775 h 966"/>
                                    <a:gd name="T32" fmla="*/ 647 w 846"/>
                                    <a:gd name="T33" fmla="*/ 707 h 966"/>
                                    <a:gd name="T34" fmla="*/ 713 w 846"/>
                                    <a:gd name="T35" fmla="*/ 625 h 966"/>
                                    <a:gd name="T36" fmla="*/ 765 w 846"/>
                                    <a:gd name="T37" fmla="*/ 530 h 966"/>
                                    <a:gd name="T38" fmla="*/ 818 w 846"/>
                                    <a:gd name="T39" fmla="*/ 435 h 966"/>
                                    <a:gd name="T40" fmla="*/ 845 w 846"/>
                                    <a:gd name="T41" fmla="*/ 340 h 966"/>
                                    <a:gd name="T42" fmla="*/ 845 w 846"/>
                                    <a:gd name="T43" fmla="*/ 245 h 966"/>
                                    <a:gd name="T44" fmla="*/ 845 w 846"/>
                                    <a:gd name="T45" fmla="*/ 149 h 966"/>
                                    <a:gd name="T46" fmla="*/ 805 w 846"/>
                                    <a:gd name="T47" fmla="*/ 81 h 966"/>
                                    <a:gd name="T48" fmla="*/ 752 w 846"/>
                                    <a:gd name="T49" fmla="*/ 27 h 966"/>
                                    <a:gd name="T50" fmla="*/ 686 w 846"/>
                                    <a:gd name="T51" fmla="*/ 0 h 966"/>
                                    <a:gd name="T52" fmla="*/ 594 w 846"/>
                                    <a:gd name="T53" fmla="*/ 13 h 966"/>
                                    <a:gd name="T54" fmla="*/ 501 w 846"/>
                                    <a:gd name="T55" fmla="*/ 54 h 966"/>
                                    <a:gd name="T56" fmla="*/ 383 w 846"/>
                                    <a:gd name="T57" fmla="*/ 122 h 966"/>
                                    <a:gd name="T58" fmla="*/ 290 w 846"/>
                                    <a:gd name="T59" fmla="*/ 204 h 966"/>
                                    <a:gd name="T60" fmla="*/ 198 w 846"/>
                                    <a:gd name="T61" fmla="*/ 313 h 966"/>
                                    <a:gd name="T62" fmla="*/ 132 w 846"/>
                                    <a:gd name="T63" fmla="*/ 421 h 966"/>
                                    <a:gd name="T64" fmla="*/ 79 w 846"/>
                                    <a:gd name="T65" fmla="*/ 517 h 966"/>
                                    <a:gd name="T66" fmla="*/ 66 w 846"/>
                                    <a:gd name="T67" fmla="*/ 612 h 966"/>
                                    <a:gd name="T68" fmla="*/ 66 w 846"/>
                                    <a:gd name="T69" fmla="*/ 680 h 966"/>
                                    <a:gd name="T70" fmla="*/ 105 w 846"/>
                                    <a:gd name="T71" fmla="*/ 734 h 966"/>
                                    <a:gd name="T72" fmla="*/ 158 w 846"/>
                                    <a:gd name="T73" fmla="*/ 775 h 966"/>
                                    <a:gd name="T74" fmla="*/ 251 w 846"/>
                                    <a:gd name="T75" fmla="*/ 789 h 966"/>
                                    <a:gd name="T76" fmla="*/ 343 w 846"/>
                                    <a:gd name="T77" fmla="*/ 775 h 966"/>
                                    <a:gd name="T78" fmla="*/ 449 w 846"/>
                                    <a:gd name="T79" fmla="*/ 748 h 966"/>
                                    <a:gd name="T80" fmla="*/ 449 w 846"/>
                                    <a:gd name="T81" fmla="*/ 748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46" h="966">
                                      <a:moveTo>
                                        <a:pt x="53" y="585"/>
                                      </a:moveTo>
                                      <a:lnTo>
                                        <a:pt x="26" y="612"/>
                                      </a:lnTo>
                                      <a:lnTo>
                                        <a:pt x="13" y="639"/>
                                      </a:lnTo>
                                      <a:lnTo>
                                        <a:pt x="0" y="693"/>
                                      </a:lnTo>
                                      <a:lnTo>
                                        <a:pt x="0" y="748"/>
                                      </a:lnTo>
                                      <a:lnTo>
                                        <a:pt x="0" y="802"/>
                                      </a:lnTo>
                                      <a:lnTo>
                                        <a:pt x="26" y="843"/>
                                      </a:lnTo>
                                      <a:lnTo>
                                        <a:pt x="53" y="897"/>
                                      </a:lnTo>
                                      <a:lnTo>
                                        <a:pt x="92" y="925"/>
                                      </a:lnTo>
                                      <a:lnTo>
                                        <a:pt x="145" y="952"/>
                                      </a:lnTo>
                                      <a:lnTo>
                                        <a:pt x="211" y="965"/>
                                      </a:lnTo>
                                      <a:lnTo>
                                        <a:pt x="277" y="952"/>
                                      </a:lnTo>
                                      <a:lnTo>
                                        <a:pt x="343" y="925"/>
                                      </a:lnTo>
                                      <a:lnTo>
                                        <a:pt x="422" y="897"/>
                                      </a:lnTo>
                                      <a:lnTo>
                                        <a:pt x="501" y="843"/>
                                      </a:lnTo>
                                      <a:lnTo>
                                        <a:pt x="567" y="775"/>
                                      </a:lnTo>
                                      <a:lnTo>
                                        <a:pt x="647" y="707"/>
                                      </a:lnTo>
                                      <a:lnTo>
                                        <a:pt x="713" y="625"/>
                                      </a:lnTo>
                                      <a:lnTo>
                                        <a:pt x="765" y="530"/>
                                      </a:lnTo>
                                      <a:lnTo>
                                        <a:pt x="818" y="435"/>
                                      </a:lnTo>
                                      <a:lnTo>
                                        <a:pt x="845" y="340"/>
                                      </a:lnTo>
                                      <a:lnTo>
                                        <a:pt x="845" y="245"/>
                                      </a:lnTo>
                                      <a:lnTo>
                                        <a:pt x="845" y="149"/>
                                      </a:lnTo>
                                      <a:lnTo>
                                        <a:pt x="805" y="81"/>
                                      </a:lnTo>
                                      <a:lnTo>
                                        <a:pt x="752" y="27"/>
                                      </a:lnTo>
                                      <a:lnTo>
                                        <a:pt x="686" y="0"/>
                                      </a:lnTo>
                                      <a:lnTo>
                                        <a:pt x="594" y="13"/>
                                      </a:lnTo>
                                      <a:lnTo>
                                        <a:pt x="501" y="54"/>
                                      </a:lnTo>
                                      <a:lnTo>
                                        <a:pt x="383" y="122"/>
                                      </a:lnTo>
                                      <a:lnTo>
                                        <a:pt x="290" y="204"/>
                                      </a:lnTo>
                                      <a:lnTo>
                                        <a:pt x="198" y="313"/>
                                      </a:lnTo>
                                      <a:lnTo>
                                        <a:pt x="132" y="421"/>
                                      </a:lnTo>
                                      <a:lnTo>
                                        <a:pt x="79" y="517"/>
                                      </a:lnTo>
                                      <a:lnTo>
                                        <a:pt x="66" y="612"/>
                                      </a:lnTo>
                                      <a:lnTo>
                                        <a:pt x="66" y="680"/>
                                      </a:lnTo>
                                      <a:lnTo>
                                        <a:pt x="105" y="734"/>
                                      </a:lnTo>
                                      <a:lnTo>
                                        <a:pt x="158" y="775"/>
                                      </a:lnTo>
                                      <a:lnTo>
                                        <a:pt x="251" y="789"/>
                                      </a:lnTo>
                                      <a:lnTo>
                                        <a:pt x="343" y="775"/>
                                      </a:lnTo>
                                      <a:lnTo>
                                        <a:pt x="449" y="748"/>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10"/>
                              <wps:cNvSpPr>
                                <a:spLocks/>
                              </wps:cNvSpPr>
                              <wps:spPr bwMode="auto">
                                <a:xfrm>
                                  <a:off x="5736" y="2836"/>
                                  <a:ext cx="1070" cy="2395"/>
                                </a:xfrm>
                                <a:custGeom>
                                  <a:avLst/>
                                  <a:gdLst>
                                    <a:gd name="T0" fmla="*/ 382 w 1070"/>
                                    <a:gd name="T1" fmla="*/ 326 h 2395"/>
                                    <a:gd name="T2" fmla="*/ 211 w 1070"/>
                                    <a:gd name="T3" fmla="*/ 476 h 2395"/>
                                    <a:gd name="T4" fmla="*/ 79 w 1070"/>
                                    <a:gd name="T5" fmla="*/ 680 h 2395"/>
                                    <a:gd name="T6" fmla="*/ 39 w 1070"/>
                                    <a:gd name="T7" fmla="*/ 870 h 2395"/>
                                    <a:gd name="T8" fmla="*/ 92 w 1070"/>
                                    <a:gd name="T9" fmla="*/ 1020 h 2395"/>
                                    <a:gd name="T10" fmla="*/ 224 w 1070"/>
                                    <a:gd name="T11" fmla="*/ 1088 h 2395"/>
                                    <a:gd name="T12" fmla="*/ 409 w 1070"/>
                                    <a:gd name="T13" fmla="*/ 1088 h 2395"/>
                                    <a:gd name="T14" fmla="*/ 607 w 1070"/>
                                    <a:gd name="T15" fmla="*/ 993 h 2395"/>
                                    <a:gd name="T16" fmla="*/ 805 w 1070"/>
                                    <a:gd name="T17" fmla="*/ 830 h 2395"/>
                                    <a:gd name="T18" fmla="*/ 963 w 1070"/>
                                    <a:gd name="T19" fmla="*/ 612 h 2395"/>
                                    <a:gd name="T20" fmla="*/ 1056 w 1070"/>
                                    <a:gd name="T21" fmla="*/ 381 h 2395"/>
                                    <a:gd name="T22" fmla="*/ 1056 w 1070"/>
                                    <a:gd name="T23" fmla="*/ 163 h 2395"/>
                                    <a:gd name="T24" fmla="*/ 976 w 1070"/>
                                    <a:gd name="T25" fmla="*/ 27 h 2395"/>
                                    <a:gd name="T26" fmla="*/ 831 w 1070"/>
                                    <a:gd name="T27" fmla="*/ 0 h 2395"/>
                                    <a:gd name="T28" fmla="*/ 607 w 1070"/>
                                    <a:gd name="T29" fmla="*/ 136 h 2395"/>
                                    <a:gd name="T30" fmla="*/ 343 w 1070"/>
                                    <a:gd name="T31" fmla="*/ 435 h 2395"/>
                                    <a:gd name="T32" fmla="*/ 118 w 1070"/>
                                    <a:gd name="T33" fmla="*/ 884 h 2395"/>
                                    <a:gd name="T34" fmla="*/ 13 w 1070"/>
                                    <a:gd name="T35" fmla="*/ 1292 h 2395"/>
                                    <a:gd name="T36" fmla="*/ 26 w 1070"/>
                                    <a:gd name="T37" fmla="*/ 1578 h 2395"/>
                                    <a:gd name="T38" fmla="*/ 132 w 1070"/>
                                    <a:gd name="T39" fmla="*/ 1727 h 2395"/>
                                    <a:gd name="T40" fmla="*/ 290 w 1070"/>
                                    <a:gd name="T41" fmla="*/ 1754 h 2395"/>
                                    <a:gd name="T42" fmla="*/ 462 w 1070"/>
                                    <a:gd name="T43" fmla="*/ 1673 h 2395"/>
                                    <a:gd name="T44" fmla="*/ 633 w 1070"/>
                                    <a:gd name="T45" fmla="*/ 1482 h 2395"/>
                                    <a:gd name="T46" fmla="*/ 778 w 1070"/>
                                    <a:gd name="T47" fmla="*/ 1238 h 2395"/>
                                    <a:gd name="T48" fmla="*/ 844 w 1070"/>
                                    <a:gd name="T49" fmla="*/ 1020 h 2395"/>
                                    <a:gd name="T50" fmla="*/ 871 w 1070"/>
                                    <a:gd name="T51" fmla="*/ 884 h 2395"/>
                                    <a:gd name="T52" fmla="*/ 831 w 1070"/>
                                    <a:gd name="T53" fmla="*/ 898 h 2395"/>
                                    <a:gd name="T54" fmla="*/ 712 w 1070"/>
                                    <a:gd name="T55" fmla="*/ 1088 h 2395"/>
                                    <a:gd name="T56" fmla="*/ 554 w 1070"/>
                                    <a:gd name="T57" fmla="*/ 1428 h 2395"/>
                                    <a:gd name="T58" fmla="*/ 422 w 1070"/>
                                    <a:gd name="T59" fmla="*/ 1782 h 2395"/>
                                    <a:gd name="T60" fmla="*/ 343 w 1070"/>
                                    <a:gd name="T61" fmla="*/ 2067 h 2395"/>
                                    <a:gd name="T62" fmla="*/ 316 w 1070"/>
                                    <a:gd name="T63" fmla="*/ 2258 h 2395"/>
                                    <a:gd name="T64" fmla="*/ 330 w 1070"/>
                                    <a:gd name="T65" fmla="*/ 2366 h 2395"/>
                                    <a:gd name="T66" fmla="*/ 369 w 1070"/>
                                    <a:gd name="T67" fmla="*/ 2394 h 2395"/>
                                    <a:gd name="T68" fmla="*/ 396 w 1070"/>
                                    <a:gd name="T69" fmla="*/ 2366 h 2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70" h="2395">
                                      <a:moveTo>
                                        <a:pt x="462" y="286"/>
                                      </a:moveTo>
                                      <a:lnTo>
                                        <a:pt x="382" y="326"/>
                                      </a:lnTo>
                                      <a:lnTo>
                                        <a:pt x="290" y="394"/>
                                      </a:lnTo>
                                      <a:lnTo>
                                        <a:pt x="211" y="476"/>
                                      </a:lnTo>
                                      <a:lnTo>
                                        <a:pt x="132" y="571"/>
                                      </a:lnTo>
                                      <a:lnTo>
                                        <a:pt x="79" y="680"/>
                                      </a:lnTo>
                                      <a:lnTo>
                                        <a:pt x="52" y="775"/>
                                      </a:lnTo>
                                      <a:lnTo>
                                        <a:pt x="39" y="870"/>
                                      </a:lnTo>
                                      <a:lnTo>
                                        <a:pt x="52" y="952"/>
                                      </a:lnTo>
                                      <a:lnTo>
                                        <a:pt x="92" y="1020"/>
                                      </a:lnTo>
                                      <a:lnTo>
                                        <a:pt x="158" y="1061"/>
                                      </a:lnTo>
                                      <a:lnTo>
                                        <a:pt x="224" y="1088"/>
                                      </a:lnTo>
                                      <a:lnTo>
                                        <a:pt x="316" y="1102"/>
                                      </a:lnTo>
                                      <a:lnTo>
                                        <a:pt x="409" y="1088"/>
                                      </a:lnTo>
                                      <a:lnTo>
                                        <a:pt x="514" y="1047"/>
                                      </a:lnTo>
                                      <a:lnTo>
                                        <a:pt x="607" y="993"/>
                                      </a:lnTo>
                                      <a:lnTo>
                                        <a:pt x="712" y="925"/>
                                      </a:lnTo>
                                      <a:lnTo>
                                        <a:pt x="805" y="830"/>
                                      </a:lnTo>
                                      <a:lnTo>
                                        <a:pt x="897" y="734"/>
                                      </a:lnTo>
                                      <a:lnTo>
                                        <a:pt x="963" y="612"/>
                                      </a:lnTo>
                                      <a:lnTo>
                                        <a:pt x="1029" y="490"/>
                                      </a:lnTo>
                                      <a:lnTo>
                                        <a:pt x="1056" y="381"/>
                                      </a:lnTo>
                                      <a:lnTo>
                                        <a:pt x="1069" y="258"/>
                                      </a:lnTo>
                                      <a:lnTo>
                                        <a:pt x="1056" y="163"/>
                                      </a:lnTo>
                                      <a:lnTo>
                                        <a:pt x="1029" y="82"/>
                                      </a:lnTo>
                                      <a:lnTo>
                                        <a:pt x="976" y="27"/>
                                      </a:lnTo>
                                      <a:lnTo>
                                        <a:pt x="924" y="0"/>
                                      </a:lnTo>
                                      <a:lnTo>
                                        <a:pt x="831" y="0"/>
                                      </a:lnTo>
                                      <a:lnTo>
                                        <a:pt x="726" y="41"/>
                                      </a:lnTo>
                                      <a:lnTo>
                                        <a:pt x="607" y="136"/>
                                      </a:lnTo>
                                      <a:lnTo>
                                        <a:pt x="475" y="258"/>
                                      </a:lnTo>
                                      <a:lnTo>
                                        <a:pt x="343" y="435"/>
                                      </a:lnTo>
                                      <a:lnTo>
                                        <a:pt x="224" y="653"/>
                                      </a:lnTo>
                                      <a:lnTo>
                                        <a:pt x="118" y="884"/>
                                      </a:lnTo>
                                      <a:lnTo>
                                        <a:pt x="52" y="1102"/>
                                      </a:lnTo>
                                      <a:lnTo>
                                        <a:pt x="13" y="1292"/>
                                      </a:lnTo>
                                      <a:lnTo>
                                        <a:pt x="0" y="1442"/>
                                      </a:lnTo>
                                      <a:lnTo>
                                        <a:pt x="26" y="1578"/>
                                      </a:lnTo>
                                      <a:lnTo>
                                        <a:pt x="66" y="1673"/>
                                      </a:lnTo>
                                      <a:lnTo>
                                        <a:pt x="132" y="1727"/>
                                      </a:lnTo>
                                      <a:lnTo>
                                        <a:pt x="198" y="1768"/>
                                      </a:lnTo>
                                      <a:lnTo>
                                        <a:pt x="290" y="1754"/>
                                      </a:lnTo>
                                      <a:lnTo>
                                        <a:pt x="369" y="1727"/>
                                      </a:lnTo>
                                      <a:lnTo>
                                        <a:pt x="462" y="1673"/>
                                      </a:lnTo>
                                      <a:lnTo>
                                        <a:pt x="554" y="1591"/>
                                      </a:lnTo>
                                      <a:lnTo>
                                        <a:pt x="633" y="1482"/>
                                      </a:lnTo>
                                      <a:lnTo>
                                        <a:pt x="712" y="1360"/>
                                      </a:lnTo>
                                      <a:lnTo>
                                        <a:pt x="778" y="1238"/>
                                      </a:lnTo>
                                      <a:lnTo>
                                        <a:pt x="818" y="1115"/>
                                      </a:lnTo>
                                      <a:lnTo>
                                        <a:pt x="844" y="1020"/>
                                      </a:lnTo>
                                      <a:lnTo>
                                        <a:pt x="871" y="938"/>
                                      </a:lnTo>
                                      <a:lnTo>
                                        <a:pt x="871" y="884"/>
                                      </a:lnTo>
                                      <a:lnTo>
                                        <a:pt x="858" y="870"/>
                                      </a:lnTo>
                                      <a:lnTo>
                                        <a:pt x="831" y="898"/>
                                      </a:lnTo>
                                      <a:lnTo>
                                        <a:pt x="778" y="966"/>
                                      </a:lnTo>
                                      <a:lnTo>
                                        <a:pt x="712" y="1088"/>
                                      </a:lnTo>
                                      <a:lnTo>
                                        <a:pt x="633" y="1251"/>
                                      </a:lnTo>
                                      <a:lnTo>
                                        <a:pt x="554" y="1428"/>
                                      </a:lnTo>
                                      <a:lnTo>
                                        <a:pt x="488" y="1605"/>
                                      </a:lnTo>
                                      <a:lnTo>
                                        <a:pt x="422" y="1782"/>
                                      </a:lnTo>
                                      <a:lnTo>
                                        <a:pt x="382" y="1945"/>
                                      </a:lnTo>
                                      <a:lnTo>
                                        <a:pt x="343" y="2067"/>
                                      </a:lnTo>
                                      <a:lnTo>
                                        <a:pt x="316" y="2176"/>
                                      </a:lnTo>
                                      <a:lnTo>
                                        <a:pt x="316" y="2258"/>
                                      </a:lnTo>
                                      <a:lnTo>
                                        <a:pt x="316" y="2326"/>
                                      </a:lnTo>
                                      <a:lnTo>
                                        <a:pt x="330" y="2366"/>
                                      </a:lnTo>
                                      <a:lnTo>
                                        <a:pt x="343" y="2394"/>
                                      </a:lnTo>
                                      <a:lnTo>
                                        <a:pt x="369" y="2394"/>
                                      </a:lnTo>
                                      <a:lnTo>
                                        <a:pt x="396" y="2366"/>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5062" y="3475"/>
                                  <a:ext cx="2734" cy="1728"/>
                                </a:xfrm>
                                <a:custGeom>
                                  <a:avLst/>
                                  <a:gdLst>
                                    <a:gd name="T0" fmla="*/ 1320 w 2734"/>
                                    <a:gd name="T1" fmla="*/ 952 h 1728"/>
                                    <a:gd name="T2" fmla="*/ 1294 w 2734"/>
                                    <a:gd name="T3" fmla="*/ 1102 h 1728"/>
                                    <a:gd name="T4" fmla="*/ 1334 w 2734"/>
                                    <a:gd name="T5" fmla="*/ 1170 h 1728"/>
                                    <a:gd name="T6" fmla="*/ 1426 w 2734"/>
                                    <a:gd name="T7" fmla="*/ 1129 h 1728"/>
                                    <a:gd name="T8" fmla="*/ 1518 w 2734"/>
                                    <a:gd name="T9" fmla="*/ 1007 h 1728"/>
                                    <a:gd name="T10" fmla="*/ 1571 w 2734"/>
                                    <a:gd name="T11" fmla="*/ 911 h 1728"/>
                                    <a:gd name="T12" fmla="*/ 1571 w 2734"/>
                                    <a:gd name="T13" fmla="*/ 898 h 1728"/>
                                    <a:gd name="T14" fmla="*/ 1518 w 2734"/>
                                    <a:gd name="T15" fmla="*/ 1007 h 1728"/>
                                    <a:gd name="T16" fmla="*/ 1492 w 2734"/>
                                    <a:gd name="T17" fmla="*/ 1129 h 1728"/>
                                    <a:gd name="T18" fmla="*/ 1518 w 2734"/>
                                    <a:gd name="T19" fmla="*/ 1197 h 1728"/>
                                    <a:gd name="T20" fmla="*/ 1624 w 2734"/>
                                    <a:gd name="T21" fmla="*/ 1170 h 1728"/>
                                    <a:gd name="T22" fmla="*/ 1743 w 2734"/>
                                    <a:gd name="T23" fmla="*/ 1061 h 1728"/>
                                    <a:gd name="T24" fmla="*/ 1835 w 2734"/>
                                    <a:gd name="T25" fmla="*/ 939 h 1728"/>
                                    <a:gd name="T26" fmla="*/ 1862 w 2734"/>
                                    <a:gd name="T27" fmla="*/ 884 h 1728"/>
                                    <a:gd name="T28" fmla="*/ 1809 w 2734"/>
                                    <a:gd name="T29" fmla="*/ 966 h 1728"/>
                                    <a:gd name="T30" fmla="*/ 1730 w 2734"/>
                                    <a:gd name="T31" fmla="*/ 1088 h 1728"/>
                                    <a:gd name="T32" fmla="*/ 1730 w 2734"/>
                                    <a:gd name="T33" fmla="*/ 1156 h 1728"/>
                                    <a:gd name="T34" fmla="*/ 1809 w 2734"/>
                                    <a:gd name="T35" fmla="*/ 1156 h 1728"/>
                                    <a:gd name="T36" fmla="*/ 1941 w 2734"/>
                                    <a:gd name="T37" fmla="*/ 1075 h 1728"/>
                                    <a:gd name="T38" fmla="*/ 2046 w 2734"/>
                                    <a:gd name="T39" fmla="*/ 939 h 1728"/>
                                    <a:gd name="T40" fmla="*/ 2126 w 2734"/>
                                    <a:gd name="T41" fmla="*/ 775 h 1728"/>
                                    <a:gd name="T42" fmla="*/ 2165 w 2734"/>
                                    <a:gd name="T43" fmla="*/ 626 h 1728"/>
                                    <a:gd name="T44" fmla="*/ 2152 w 2734"/>
                                    <a:gd name="T45" fmla="*/ 585 h 1728"/>
                                    <a:gd name="T46" fmla="*/ 2073 w 2734"/>
                                    <a:gd name="T47" fmla="*/ 707 h 1728"/>
                                    <a:gd name="T48" fmla="*/ 1980 w 2734"/>
                                    <a:gd name="T49" fmla="*/ 898 h 1728"/>
                                    <a:gd name="T50" fmla="*/ 1967 w 2734"/>
                                    <a:gd name="T51" fmla="*/ 1047 h 1728"/>
                                    <a:gd name="T52" fmla="*/ 2046 w 2734"/>
                                    <a:gd name="T53" fmla="*/ 1088 h 1728"/>
                                    <a:gd name="T54" fmla="*/ 2192 w 2734"/>
                                    <a:gd name="T55" fmla="*/ 979 h 1728"/>
                                    <a:gd name="T56" fmla="*/ 2390 w 2734"/>
                                    <a:gd name="T57" fmla="*/ 735 h 1728"/>
                                    <a:gd name="T58" fmla="*/ 2601 w 2734"/>
                                    <a:gd name="T59" fmla="*/ 354 h 1728"/>
                                    <a:gd name="T60" fmla="*/ 2706 w 2734"/>
                                    <a:gd name="T61" fmla="*/ 55 h 1728"/>
                                    <a:gd name="T62" fmla="*/ 2680 w 2734"/>
                                    <a:gd name="T63" fmla="*/ 27 h 1728"/>
                                    <a:gd name="T64" fmla="*/ 2482 w 2734"/>
                                    <a:gd name="T65" fmla="*/ 340 h 1728"/>
                                    <a:gd name="T66" fmla="*/ 2231 w 2734"/>
                                    <a:gd name="T67" fmla="*/ 830 h 1728"/>
                                    <a:gd name="T68" fmla="*/ 2073 w 2734"/>
                                    <a:gd name="T69" fmla="*/ 1224 h 1728"/>
                                    <a:gd name="T70" fmla="*/ 2060 w 2734"/>
                                    <a:gd name="T71" fmla="*/ 1428 h 1728"/>
                                    <a:gd name="T72" fmla="*/ 2126 w 2734"/>
                                    <a:gd name="T73" fmla="*/ 1483 h 1728"/>
                                    <a:gd name="T74" fmla="*/ 2218 w 2734"/>
                                    <a:gd name="T75" fmla="*/ 1415 h 1728"/>
                                    <a:gd name="T76" fmla="*/ 2258 w 2734"/>
                                    <a:gd name="T77" fmla="*/ 1319 h 1728"/>
                                    <a:gd name="T78" fmla="*/ 2258 w 2734"/>
                                    <a:gd name="T79" fmla="*/ 1251 h 1728"/>
                                    <a:gd name="T80" fmla="*/ 2205 w 2734"/>
                                    <a:gd name="T81" fmla="*/ 1319 h 1728"/>
                                    <a:gd name="T82" fmla="*/ 2112 w 2734"/>
                                    <a:gd name="T83" fmla="*/ 1510 h 1728"/>
                                    <a:gd name="T84" fmla="*/ 2073 w 2734"/>
                                    <a:gd name="T85" fmla="*/ 1659 h 1728"/>
                                    <a:gd name="T86" fmla="*/ 2060 w 2734"/>
                                    <a:gd name="T87" fmla="*/ 1727 h 1728"/>
                                    <a:gd name="T88" fmla="*/ 2007 w 2734"/>
                                    <a:gd name="T89" fmla="*/ 1659 h 1728"/>
                                    <a:gd name="T90" fmla="*/ 1848 w 2734"/>
                                    <a:gd name="T91" fmla="*/ 1415 h 1728"/>
                                    <a:gd name="T92" fmla="*/ 1492 w 2734"/>
                                    <a:gd name="T93" fmla="*/ 979 h 1728"/>
                                    <a:gd name="T94" fmla="*/ 924 w 2734"/>
                                    <a:gd name="T95" fmla="*/ 626 h 1728"/>
                                    <a:gd name="T96" fmla="*/ 357 w 2734"/>
                                    <a:gd name="T97" fmla="*/ 585 h 1728"/>
                                    <a:gd name="T98" fmla="*/ 27 w 2734"/>
                                    <a:gd name="T99" fmla="*/ 735 h 1728"/>
                                    <a:gd name="T100" fmla="*/ 66 w 2734"/>
                                    <a:gd name="T101" fmla="*/ 871 h 1728"/>
                                    <a:gd name="T102" fmla="*/ 502 w 2734"/>
                                    <a:gd name="T103" fmla="*/ 898 h 1728"/>
                                    <a:gd name="T104" fmla="*/ 1254 w 2734"/>
                                    <a:gd name="T105" fmla="*/ 816 h 1728"/>
                                    <a:gd name="T106" fmla="*/ 2060 w 2734"/>
                                    <a:gd name="T107" fmla="*/ 762 h 1728"/>
                                    <a:gd name="T108" fmla="*/ 2574 w 2734"/>
                                    <a:gd name="T109" fmla="*/ 830 h 1728"/>
                                    <a:gd name="T110" fmla="*/ 2733 w 2734"/>
                                    <a:gd name="T111" fmla="*/ 1061 h 1728"/>
                                    <a:gd name="T112" fmla="*/ 2667 w 2734"/>
                                    <a:gd name="T113" fmla="*/ 1292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34" h="1728">
                                      <a:moveTo>
                                        <a:pt x="1360" y="830"/>
                                      </a:moveTo>
                                      <a:lnTo>
                                        <a:pt x="1334" y="884"/>
                                      </a:lnTo>
                                      <a:lnTo>
                                        <a:pt x="1320" y="952"/>
                                      </a:lnTo>
                                      <a:lnTo>
                                        <a:pt x="1294" y="1007"/>
                                      </a:lnTo>
                                      <a:lnTo>
                                        <a:pt x="1294" y="1061"/>
                                      </a:lnTo>
                                      <a:lnTo>
                                        <a:pt x="1294" y="1102"/>
                                      </a:lnTo>
                                      <a:lnTo>
                                        <a:pt x="1307" y="1143"/>
                                      </a:lnTo>
                                      <a:lnTo>
                                        <a:pt x="1320" y="1156"/>
                                      </a:lnTo>
                                      <a:lnTo>
                                        <a:pt x="1334" y="1170"/>
                                      </a:lnTo>
                                      <a:lnTo>
                                        <a:pt x="1373" y="1170"/>
                                      </a:lnTo>
                                      <a:lnTo>
                                        <a:pt x="1400" y="1156"/>
                                      </a:lnTo>
                                      <a:lnTo>
                                        <a:pt x="1426" y="1129"/>
                                      </a:lnTo>
                                      <a:lnTo>
                                        <a:pt x="1466" y="1088"/>
                                      </a:lnTo>
                                      <a:lnTo>
                                        <a:pt x="1492" y="1047"/>
                                      </a:lnTo>
                                      <a:lnTo>
                                        <a:pt x="1518" y="1007"/>
                                      </a:lnTo>
                                      <a:lnTo>
                                        <a:pt x="1545" y="966"/>
                                      </a:lnTo>
                                      <a:lnTo>
                                        <a:pt x="1571" y="939"/>
                                      </a:lnTo>
                                      <a:lnTo>
                                        <a:pt x="1571" y="911"/>
                                      </a:lnTo>
                                      <a:lnTo>
                                        <a:pt x="1584" y="898"/>
                                      </a:lnTo>
                                      <a:lnTo>
                                        <a:pt x="1584" y="884"/>
                                      </a:lnTo>
                                      <a:lnTo>
                                        <a:pt x="1571" y="898"/>
                                      </a:lnTo>
                                      <a:lnTo>
                                        <a:pt x="1558" y="925"/>
                                      </a:lnTo>
                                      <a:lnTo>
                                        <a:pt x="1532" y="966"/>
                                      </a:lnTo>
                                      <a:lnTo>
                                        <a:pt x="1518" y="1007"/>
                                      </a:lnTo>
                                      <a:lnTo>
                                        <a:pt x="1505" y="1047"/>
                                      </a:lnTo>
                                      <a:lnTo>
                                        <a:pt x="1492" y="1088"/>
                                      </a:lnTo>
                                      <a:lnTo>
                                        <a:pt x="1492" y="1129"/>
                                      </a:lnTo>
                                      <a:lnTo>
                                        <a:pt x="1492" y="1156"/>
                                      </a:lnTo>
                                      <a:lnTo>
                                        <a:pt x="1505" y="1183"/>
                                      </a:lnTo>
                                      <a:lnTo>
                                        <a:pt x="1518" y="1197"/>
                                      </a:lnTo>
                                      <a:lnTo>
                                        <a:pt x="1545" y="1197"/>
                                      </a:lnTo>
                                      <a:lnTo>
                                        <a:pt x="1584" y="1183"/>
                                      </a:lnTo>
                                      <a:lnTo>
                                        <a:pt x="1624" y="1170"/>
                                      </a:lnTo>
                                      <a:lnTo>
                                        <a:pt x="1664" y="1143"/>
                                      </a:lnTo>
                                      <a:lnTo>
                                        <a:pt x="1703" y="1102"/>
                                      </a:lnTo>
                                      <a:lnTo>
                                        <a:pt x="1743" y="1061"/>
                                      </a:lnTo>
                                      <a:lnTo>
                                        <a:pt x="1782" y="1020"/>
                                      </a:lnTo>
                                      <a:lnTo>
                                        <a:pt x="1809" y="966"/>
                                      </a:lnTo>
                                      <a:lnTo>
                                        <a:pt x="1835" y="939"/>
                                      </a:lnTo>
                                      <a:lnTo>
                                        <a:pt x="1862" y="911"/>
                                      </a:lnTo>
                                      <a:lnTo>
                                        <a:pt x="1875" y="884"/>
                                      </a:lnTo>
                                      <a:lnTo>
                                        <a:pt x="1862" y="884"/>
                                      </a:lnTo>
                                      <a:lnTo>
                                        <a:pt x="1848" y="898"/>
                                      </a:lnTo>
                                      <a:lnTo>
                                        <a:pt x="1835" y="925"/>
                                      </a:lnTo>
                                      <a:lnTo>
                                        <a:pt x="1809" y="966"/>
                                      </a:lnTo>
                                      <a:lnTo>
                                        <a:pt x="1782" y="1007"/>
                                      </a:lnTo>
                                      <a:lnTo>
                                        <a:pt x="1756" y="1047"/>
                                      </a:lnTo>
                                      <a:lnTo>
                                        <a:pt x="1730" y="1088"/>
                                      </a:lnTo>
                                      <a:lnTo>
                                        <a:pt x="1730" y="1115"/>
                                      </a:lnTo>
                                      <a:lnTo>
                                        <a:pt x="1716" y="1143"/>
                                      </a:lnTo>
                                      <a:lnTo>
                                        <a:pt x="1730" y="1156"/>
                                      </a:lnTo>
                                      <a:lnTo>
                                        <a:pt x="1756" y="1170"/>
                                      </a:lnTo>
                                      <a:lnTo>
                                        <a:pt x="1782" y="1170"/>
                                      </a:lnTo>
                                      <a:lnTo>
                                        <a:pt x="1809" y="1156"/>
                                      </a:lnTo>
                                      <a:lnTo>
                                        <a:pt x="1862" y="1143"/>
                                      </a:lnTo>
                                      <a:lnTo>
                                        <a:pt x="1901" y="1102"/>
                                      </a:lnTo>
                                      <a:lnTo>
                                        <a:pt x="1941" y="1075"/>
                                      </a:lnTo>
                                      <a:lnTo>
                                        <a:pt x="1980" y="1034"/>
                                      </a:lnTo>
                                      <a:lnTo>
                                        <a:pt x="2007" y="993"/>
                                      </a:lnTo>
                                      <a:lnTo>
                                        <a:pt x="2046" y="939"/>
                                      </a:lnTo>
                                      <a:lnTo>
                                        <a:pt x="2073" y="884"/>
                                      </a:lnTo>
                                      <a:lnTo>
                                        <a:pt x="2099" y="830"/>
                                      </a:lnTo>
                                      <a:lnTo>
                                        <a:pt x="2126" y="775"/>
                                      </a:lnTo>
                                      <a:lnTo>
                                        <a:pt x="2139" y="721"/>
                                      </a:lnTo>
                                      <a:lnTo>
                                        <a:pt x="2152" y="667"/>
                                      </a:lnTo>
                                      <a:lnTo>
                                        <a:pt x="2165" y="626"/>
                                      </a:lnTo>
                                      <a:lnTo>
                                        <a:pt x="2165" y="599"/>
                                      </a:lnTo>
                                      <a:lnTo>
                                        <a:pt x="2165" y="585"/>
                                      </a:lnTo>
                                      <a:lnTo>
                                        <a:pt x="2152" y="585"/>
                                      </a:lnTo>
                                      <a:lnTo>
                                        <a:pt x="2139" y="612"/>
                                      </a:lnTo>
                                      <a:lnTo>
                                        <a:pt x="2112" y="653"/>
                                      </a:lnTo>
                                      <a:lnTo>
                                        <a:pt x="2073" y="707"/>
                                      </a:lnTo>
                                      <a:lnTo>
                                        <a:pt x="2046" y="775"/>
                                      </a:lnTo>
                                      <a:lnTo>
                                        <a:pt x="2007" y="843"/>
                                      </a:lnTo>
                                      <a:lnTo>
                                        <a:pt x="1980" y="898"/>
                                      </a:lnTo>
                                      <a:lnTo>
                                        <a:pt x="1967" y="966"/>
                                      </a:lnTo>
                                      <a:lnTo>
                                        <a:pt x="1967" y="1007"/>
                                      </a:lnTo>
                                      <a:lnTo>
                                        <a:pt x="1967" y="1047"/>
                                      </a:lnTo>
                                      <a:lnTo>
                                        <a:pt x="1980" y="1075"/>
                                      </a:lnTo>
                                      <a:lnTo>
                                        <a:pt x="2007" y="1088"/>
                                      </a:lnTo>
                                      <a:lnTo>
                                        <a:pt x="2046" y="1088"/>
                                      </a:lnTo>
                                      <a:lnTo>
                                        <a:pt x="2086" y="1061"/>
                                      </a:lnTo>
                                      <a:lnTo>
                                        <a:pt x="2139" y="1034"/>
                                      </a:lnTo>
                                      <a:lnTo>
                                        <a:pt x="2192" y="979"/>
                                      </a:lnTo>
                                      <a:lnTo>
                                        <a:pt x="2258" y="911"/>
                                      </a:lnTo>
                                      <a:lnTo>
                                        <a:pt x="2324" y="830"/>
                                      </a:lnTo>
                                      <a:lnTo>
                                        <a:pt x="2390" y="735"/>
                                      </a:lnTo>
                                      <a:lnTo>
                                        <a:pt x="2469" y="612"/>
                                      </a:lnTo>
                                      <a:lnTo>
                                        <a:pt x="2535" y="476"/>
                                      </a:lnTo>
                                      <a:lnTo>
                                        <a:pt x="2601" y="354"/>
                                      </a:lnTo>
                                      <a:lnTo>
                                        <a:pt x="2654" y="231"/>
                                      </a:lnTo>
                                      <a:lnTo>
                                        <a:pt x="2680" y="123"/>
                                      </a:lnTo>
                                      <a:lnTo>
                                        <a:pt x="2706" y="55"/>
                                      </a:lnTo>
                                      <a:lnTo>
                                        <a:pt x="2720" y="14"/>
                                      </a:lnTo>
                                      <a:lnTo>
                                        <a:pt x="2706" y="0"/>
                                      </a:lnTo>
                                      <a:lnTo>
                                        <a:pt x="2680" y="27"/>
                                      </a:lnTo>
                                      <a:lnTo>
                                        <a:pt x="2627" y="95"/>
                                      </a:lnTo>
                                      <a:lnTo>
                                        <a:pt x="2561" y="204"/>
                                      </a:lnTo>
                                      <a:lnTo>
                                        <a:pt x="2482" y="340"/>
                                      </a:lnTo>
                                      <a:lnTo>
                                        <a:pt x="2403" y="503"/>
                                      </a:lnTo>
                                      <a:lnTo>
                                        <a:pt x="2310" y="667"/>
                                      </a:lnTo>
                                      <a:lnTo>
                                        <a:pt x="2231" y="830"/>
                                      </a:lnTo>
                                      <a:lnTo>
                                        <a:pt x="2165" y="979"/>
                                      </a:lnTo>
                                      <a:lnTo>
                                        <a:pt x="2112" y="1115"/>
                                      </a:lnTo>
                                      <a:lnTo>
                                        <a:pt x="2073" y="1224"/>
                                      </a:lnTo>
                                      <a:lnTo>
                                        <a:pt x="2060" y="1306"/>
                                      </a:lnTo>
                                      <a:lnTo>
                                        <a:pt x="2060" y="1387"/>
                                      </a:lnTo>
                                      <a:lnTo>
                                        <a:pt x="2060" y="1428"/>
                                      </a:lnTo>
                                      <a:lnTo>
                                        <a:pt x="2086" y="1469"/>
                                      </a:lnTo>
                                      <a:lnTo>
                                        <a:pt x="2099" y="1483"/>
                                      </a:lnTo>
                                      <a:lnTo>
                                        <a:pt x="2126" y="1483"/>
                                      </a:lnTo>
                                      <a:lnTo>
                                        <a:pt x="2165" y="1469"/>
                                      </a:lnTo>
                                      <a:lnTo>
                                        <a:pt x="2192" y="1455"/>
                                      </a:lnTo>
                                      <a:lnTo>
                                        <a:pt x="2218" y="1415"/>
                                      </a:lnTo>
                                      <a:lnTo>
                                        <a:pt x="2231" y="1387"/>
                                      </a:lnTo>
                                      <a:lnTo>
                                        <a:pt x="2258" y="1347"/>
                                      </a:lnTo>
                                      <a:lnTo>
                                        <a:pt x="2258" y="1319"/>
                                      </a:lnTo>
                                      <a:lnTo>
                                        <a:pt x="2271" y="1292"/>
                                      </a:lnTo>
                                      <a:lnTo>
                                        <a:pt x="2258" y="1265"/>
                                      </a:lnTo>
                                      <a:lnTo>
                                        <a:pt x="2258" y="1251"/>
                                      </a:lnTo>
                                      <a:lnTo>
                                        <a:pt x="2244" y="1265"/>
                                      </a:lnTo>
                                      <a:lnTo>
                                        <a:pt x="2218" y="1279"/>
                                      </a:lnTo>
                                      <a:lnTo>
                                        <a:pt x="2205" y="1319"/>
                                      </a:lnTo>
                                      <a:lnTo>
                                        <a:pt x="2165" y="1387"/>
                                      </a:lnTo>
                                      <a:lnTo>
                                        <a:pt x="2139" y="1442"/>
                                      </a:lnTo>
                                      <a:lnTo>
                                        <a:pt x="2112" y="1510"/>
                                      </a:lnTo>
                                      <a:lnTo>
                                        <a:pt x="2099" y="1564"/>
                                      </a:lnTo>
                                      <a:lnTo>
                                        <a:pt x="2086" y="1605"/>
                                      </a:lnTo>
                                      <a:lnTo>
                                        <a:pt x="2073" y="1659"/>
                                      </a:lnTo>
                                      <a:lnTo>
                                        <a:pt x="2060" y="1687"/>
                                      </a:lnTo>
                                      <a:lnTo>
                                        <a:pt x="2060" y="1714"/>
                                      </a:lnTo>
                                      <a:lnTo>
                                        <a:pt x="2060" y="1727"/>
                                      </a:lnTo>
                                      <a:lnTo>
                                        <a:pt x="2046" y="1727"/>
                                      </a:lnTo>
                                      <a:lnTo>
                                        <a:pt x="2033" y="1700"/>
                                      </a:lnTo>
                                      <a:lnTo>
                                        <a:pt x="2007" y="1659"/>
                                      </a:lnTo>
                                      <a:lnTo>
                                        <a:pt x="1980" y="1605"/>
                                      </a:lnTo>
                                      <a:lnTo>
                                        <a:pt x="1928" y="1523"/>
                                      </a:lnTo>
                                      <a:lnTo>
                                        <a:pt x="1848" y="1415"/>
                                      </a:lnTo>
                                      <a:lnTo>
                                        <a:pt x="1756" y="1279"/>
                                      </a:lnTo>
                                      <a:lnTo>
                                        <a:pt x="1624" y="1143"/>
                                      </a:lnTo>
                                      <a:lnTo>
                                        <a:pt x="1492" y="979"/>
                                      </a:lnTo>
                                      <a:lnTo>
                                        <a:pt x="1307" y="843"/>
                                      </a:lnTo>
                                      <a:lnTo>
                                        <a:pt x="1122" y="721"/>
                                      </a:lnTo>
                                      <a:lnTo>
                                        <a:pt x="924" y="626"/>
                                      </a:lnTo>
                                      <a:lnTo>
                                        <a:pt x="713" y="585"/>
                                      </a:lnTo>
                                      <a:lnTo>
                                        <a:pt x="528" y="571"/>
                                      </a:lnTo>
                                      <a:lnTo>
                                        <a:pt x="357" y="585"/>
                                      </a:lnTo>
                                      <a:lnTo>
                                        <a:pt x="212" y="639"/>
                                      </a:lnTo>
                                      <a:lnTo>
                                        <a:pt x="106" y="680"/>
                                      </a:lnTo>
                                      <a:lnTo>
                                        <a:pt x="27" y="735"/>
                                      </a:lnTo>
                                      <a:lnTo>
                                        <a:pt x="0" y="789"/>
                                      </a:lnTo>
                                      <a:lnTo>
                                        <a:pt x="0" y="843"/>
                                      </a:lnTo>
                                      <a:lnTo>
                                        <a:pt x="66" y="871"/>
                                      </a:lnTo>
                                      <a:lnTo>
                                        <a:pt x="172" y="898"/>
                                      </a:lnTo>
                                      <a:lnTo>
                                        <a:pt x="317" y="898"/>
                                      </a:lnTo>
                                      <a:lnTo>
                                        <a:pt x="502" y="898"/>
                                      </a:lnTo>
                                      <a:lnTo>
                                        <a:pt x="726" y="871"/>
                                      </a:lnTo>
                                      <a:lnTo>
                                        <a:pt x="977" y="843"/>
                                      </a:lnTo>
                                      <a:lnTo>
                                        <a:pt x="1254" y="816"/>
                                      </a:lnTo>
                                      <a:lnTo>
                                        <a:pt x="1532" y="789"/>
                                      </a:lnTo>
                                      <a:lnTo>
                                        <a:pt x="1809" y="775"/>
                                      </a:lnTo>
                                      <a:lnTo>
                                        <a:pt x="2060" y="762"/>
                                      </a:lnTo>
                                      <a:lnTo>
                                        <a:pt x="2271" y="762"/>
                                      </a:lnTo>
                                      <a:lnTo>
                                        <a:pt x="2442" y="789"/>
                                      </a:lnTo>
                                      <a:lnTo>
                                        <a:pt x="2574" y="830"/>
                                      </a:lnTo>
                                      <a:lnTo>
                                        <a:pt x="2667" y="884"/>
                                      </a:lnTo>
                                      <a:lnTo>
                                        <a:pt x="2720" y="966"/>
                                      </a:lnTo>
                                      <a:lnTo>
                                        <a:pt x="2733" y="1061"/>
                                      </a:lnTo>
                                      <a:lnTo>
                                        <a:pt x="2706" y="1170"/>
                                      </a:lnTo>
                                      <a:lnTo>
                                        <a:pt x="2667" y="1292"/>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12pt;margin-top:3.55pt;width:136.7pt;height:129.25pt;z-index:251676672" coordorigin="5062,2836" coordsize="2734,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">
                      <v:shape id="Freeform 8" o:spid="_x0000_s1027" style="position:absolute;left:5406;top:3067;width:806;height:2354;visibility:visible;mso-wrap-style:square;v-text-anchor:top" coordsize="8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AXcAA&#10;AADaAAAADwAAAGRycy9kb3ducmV2LnhtbESPQYvCMBSE78L+h/AEb5paUaRrLGVB8CSs1vujebZl&#10;m5fQxLb77zcLgsdhZr5hDvlkOjFQ71vLCtarBARxZXXLtYLydlruQfiArLGzTAp+yUN+/JgdMNN2&#10;5G8arqEWEcI+QwVNCC6T0lcNGfQr64ij97C9wRBlX0vd4xjhppNpkuykwZbjQoOOvhqqfq5Po6At&#10;7O2Uusd9cMFvN9NYpvJSKrWYT8UniEBTeIdf7bNWsIH/K/EGyO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uAXcAAAADaAAAADwAAAAAAAAAAAAAAAACYAgAAZHJzL2Rvd25y&#10;ZXYueG1sUEsFBgAAAAAEAAQA9QAAAIUDAAAAAA==&#10;" path="m699,231r27,-68l752,109,765,68,792,27r,-13l805,,792,,778,41,752,95,726,204,673,340,607,517,541,721,462,939r-80,217l303,1374r-66,190l171,1741r-53,163l79,2027,52,2135r-26,82l13,2285,,2326r,27e" filled="f" strokecolor="blue" strokeweight="1pt">
                        <v:path arrowok="t" o:connecttype="custom" o:connectlocs="699,231;726,163;752,109;765,68;792,27;792,14;805,0;792,0;778,41;752,95;726,204;673,340;607,517;541,721;462,939;382,1156;303,1374;237,1564;171,1741;118,1904;79,2027;52,2135;26,2217;13,2285;0,2326;0,2353;0,2353" o:connectangles="0,0,0,0,0,0,0,0,0,0,0,0,0,0,0,0,0,0,0,0,0,0,0,0,0,0,0"/>
                      </v:shape>
                      <v:shape id="Freeform 9" o:spid="_x0000_s1028" style="position:absolute;left:5419;top:3897;width:846;height:966;visibility:visible;mso-wrap-style:square;v-text-anchor:top" coordsize="84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5dcMA&#10;AADaAAAADwAAAGRycy9kb3ducmV2LnhtbESPQWvCQBSE70L/w/IKvZmNQUTSrNIWAl56qJqDt0f2&#10;mQ3Nvk2zq4n/visIHoeZ+YYptpPtxJUG3zpWsEhSEMS10y03Co6Hcr4G4QOyxs4xKbiRh+3mZVZg&#10;rt3IP3Tdh0ZECPscFZgQ+lxKXxuy6BPXE0fv7AaLIcqhkXrAMcJtJ7M0XUmLLccFgz19Gap/9xer&#10;oPw8/lVubarDKE/ft2zZ0XlRKfX2On28gwg0hWf40d5pBUu4X4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k5dcMAAADaAAAADwAAAAAAAAAAAAAAAACYAgAAZHJzL2Rv&#10;d25yZXYueG1sUEsFBgAAAAAEAAQA9QAAAIgDAAAAAA==&#10;" path="m53,585l26,612,13,639,,693r,55l,802r26,41l53,897r39,28l145,952r66,13l277,952r66,-27l422,897r79,-54l567,775r80,-68l713,625r52,-95l818,435r27,-95l845,245r,-96l805,81,752,27,686,,594,13,501,54,383,122r-93,82l198,313,132,421,79,517,66,612r,68l105,734r53,41l251,789r92,-14l449,748e" filled="f" strokecolor="blue" strokeweight="1pt">
                        <v:path arrowok="t" o:connecttype="custom" o:connectlocs="53,585;26,612;13,639;0,693;0,748;0,802;26,843;53,897;92,925;145,952;211,965;277,952;343,925;422,897;501,843;567,775;647,707;713,625;765,530;818,435;845,340;845,245;845,149;805,81;752,27;686,0;594,13;501,54;383,122;290,204;198,313;132,421;79,517;66,612;66,680;105,734;158,775;251,789;343,775;449,748;449,748" o:connectangles="0,0,0,0,0,0,0,0,0,0,0,0,0,0,0,0,0,0,0,0,0,0,0,0,0,0,0,0,0,0,0,0,0,0,0,0,0,0,0,0,0"/>
                      </v:shape>
                      <v:shape id="Freeform 10" o:spid="_x0000_s1029" style="position:absolute;left:5736;top:2836;width:1070;height:2395;visibility:visible;mso-wrap-style:square;v-text-anchor:top" coordsize="1070,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dCMUA&#10;AADaAAAADwAAAGRycy9kb3ducmV2LnhtbESP3WoCMRSE7wt9h3AKvSmaraDIahQptBZaBX9QLw+b&#10;42bp5mRJ0nV9eyMUejnMzDfMdN7ZWrTkQ+VYwWs/A0FcOF1xqWC/e++NQYSIrLF2TAquFGA+e3yY&#10;Yq7dhTfUbmMpEoRDjgpMjE0uZSgMWQx91xAn7+y8xZikL6X2eElwW8tBlo2kxYrTgsGG3gwVP9tf&#10;q6D58sPrYfW9PPoP0+4Ha6dflielnp+6xQREpC7+h//an1rBEO5X0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0IxQAAANoAAAAPAAAAAAAAAAAAAAAAAJgCAABkcnMv&#10;ZG93bnJldi54bWxQSwUGAAAAAAQABAD1AAAAigMAAAAA&#10;" path="m462,286r-80,40l290,394r-79,82l132,571,79,680,52,775,39,870r13,82l92,1020r66,41l224,1088r92,14l409,1088r105,-41l607,993,712,925r93,-95l897,734,963,612r66,-122l1056,381r13,-123l1056,163,1029,82,976,27,924,,831,,726,41,607,136,475,258,343,435,224,653,118,884,52,1102,13,1292,,1442r26,136l66,1673r66,54l198,1768r92,-14l369,1727r93,-54l554,1591r79,-109l712,1360r66,-122l818,1115r26,-95l871,938r,-54l858,870r-27,28l778,966r-66,122l633,1251r-79,177l488,1605r-66,177l382,1945r-39,122l316,2176r,82l316,2326r14,40l343,2394r26,l396,2366e" filled="f" strokecolor="blue" strokeweight="1pt">
                        <v:path arrowok="t" o:connecttype="custom" o:connectlocs="382,326;211,476;79,680;39,870;92,1020;224,1088;409,1088;607,993;805,830;963,612;1056,381;1056,163;976,27;831,0;607,136;343,435;118,884;13,1292;26,1578;132,1727;290,1754;462,1673;633,1482;778,1238;844,1020;871,884;831,898;712,1088;554,1428;422,1782;343,2067;316,2258;330,2366;369,2394;396,2366" o:connectangles="0,0,0,0,0,0,0,0,0,0,0,0,0,0,0,0,0,0,0,0,0,0,0,0,0,0,0,0,0,0,0,0,0,0,0"/>
                      </v:shape>
                      <v:shape id="Freeform 11" o:spid="_x0000_s1030" style="position:absolute;left:5062;top:3475;width:2734;height:1728;visibility:visible;mso-wrap-style:square;v-text-anchor:top" coordsize="2734,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28MA&#10;AADaAAAADwAAAGRycy9kb3ducmV2LnhtbESPQWvCQBSE7wX/w/IKvdVNSwlp6ioqFjxVanro8ZF9&#10;ZqPZtzG7MfHfd4WCx2FmvmFmi9E24kKdrx0reJkmIIhLp2uuFPwUn88ZCB+QNTaOScGVPCzmk4cZ&#10;5toN/E2XfahEhLDPUYEJoc2l9KUhi37qWuLoHVxnMUTZVVJ3OES4beRrkqTSYs1xwWBLa0Plad9b&#10;BSt0x7evrC/GzabRuzO+m1+plXp6HJcfIAKN4R7+b2+1ghRuV+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Md28MAAADaAAAADwAAAAAAAAAAAAAAAACYAgAAZHJzL2Rv&#10;d25yZXYueG1sUEsFBgAAAAAEAAQA9QAAAIgDAAAAAA==&#10;" path="m1360,830r-26,54l1320,952r-26,55l1294,1061r,41l1307,1143r13,13l1334,1170r39,l1400,1156r26,-27l1466,1088r26,-41l1518,1007r27,-41l1571,939r,-28l1584,898r,-14l1571,898r-13,27l1532,966r-14,41l1505,1047r-13,41l1492,1129r,27l1505,1183r13,14l1545,1197r39,-14l1624,1170r40,-27l1703,1102r40,-41l1782,1020r27,-54l1835,939r27,-28l1875,884r-13,l1848,898r-13,27l1809,966r-27,41l1756,1047r-26,41l1730,1115r-14,28l1730,1156r26,14l1782,1170r27,-14l1862,1143r39,-41l1941,1075r39,-41l2007,993r39,-54l2073,884r26,-54l2126,775r13,-54l2152,667r13,-41l2165,599r,-14l2152,585r-13,27l2112,653r-39,54l2046,775r-39,68l1980,898r-13,68l1967,1007r,40l1980,1075r27,13l2046,1088r40,-27l2139,1034r53,-55l2258,911r66,-81l2390,735r79,-123l2535,476r66,-122l2654,231r26,-108l2706,55r14,-41l2706,r-26,27l2627,95r-66,109l2482,340r-79,163l2310,667r-79,163l2165,979r-53,136l2073,1224r-13,82l2060,1387r,41l2086,1469r13,14l2126,1483r39,-14l2192,1455r26,-40l2231,1387r27,-40l2258,1319r13,-27l2258,1265r,-14l2244,1265r-26,14l2205,1319r-40,68l2139,1442r-27,68l2099,1564r-13,41l2073,1659r-13,28l2060,1714r,13l2046,1727r-13,-27l2007,1659r-27,-54l1928,1523r-80,-108l1756,1279,1624,1143,1492,979,1307,843,1122,721,924,626,713,585,528,571,357,585,212,639,106,680,27,735,,789r,54l66,871r106,27l317,898r185,l726,871,977,843r277,-27l1532,789r277,-14l2060,762r211,l2442,789r132,41l2667,884r53,82l2733,1061r-27,109l2667,1292e" filled="f" strokecolor="blue" strokeweight="1pt">
                        <v:path arrowok="t" o:connecttype="custom" o:connectlocs="1320,952;1294,1102;1334,1170;1426,1129;1518,1007;1571,911;1571,898;1518,1007;1492,1129;1518,1197;1624,1170;1743,1061;1835,939;1862,884;1809,966;1730,1088;1730,1156;1809,1156;1941,1075;2046,939;2126,775;2165,626;2152,585;2073,707;1980,898;1967,1047;2046,1088;2192,979;2390,735;2601,354;2706,55;2680,27;2482,340;2231,830;2073,1224;2060,1428;2126,1483;2218,1415;2258,1319;2258,1251;2205,1319;2112,1510;2073,1659;2060,1727;2007,1659;1848,1415;1492,979;924,626;357,585;27,735;66,871;502,898;1254,816;2060,762;2574,830;2733,1061;2667,1292" o:connectangles="0,0,0,0,0,0,0,0,0,0,0,0,0,0,0,0,0,0,0,0,0,0,0,0,0,0,0,0,0,0,0,0,0,0,0,0,0,0,0,0,0,0,0,0,0,0,0,0,0,0,0,0,0,0,0,0,0"/>
                      </v:shape>
                    </v:group>
                  </w:pict>
                </mc:Fallback>
              </mc:AlternateContent>
            </w:r>
            <w:r w:rsidR="009D2FA6">
              <w:rPr>
                <w:sz w:val="20"/>
              </w:rPr>
              <w:t>Mês</w:t>
            </w:r>
          </w:p>
        </w:tc>
        <w:tc>
          <w:tcPr>
            <w:tcW w:w="293" w:type="dxa"/>
          </w:tcPr>
          <w:p w:rsidR="009D2FA6" w:rsidRPr="001C2294" w:rsidRDefault="009D2FA6" w:rsidP="009D2FA6">
            <w:pPr>
              <w:jc w:val="center"/>
              <w:rPr>
                <w:rFonts w:cstheme="minorHAnsi"/>
                <w:sz w:val="24"/>
              </w:rPr>
            </w:pPr>
          </w:p>
        </w:tc>
        <w:tc>
          <w:tcPr>
            <w:tcW w:w="1175" w:type="dxa"/>
            <w:tcBorders>
              <w:top w:val="single" w:sz="4" w:space="0" w:color="auto"/>
            </w:tcBorders>
          </w:tcPr>
          <w:p w:rsidR="009D2FA6" w:rsidRPr="001C2294" w:rsidRDefault="009D2FA6" w:rsidP="009D2FA6">
            <w:pPr>
              <w:jc w:val="center"/>
              <w:rPr>
                <w:rFonts w:cstheme="minorHAnsi"/>
                <w:sz w:val="24"/>
              </w:rPr>
            </w:pPr>
            <w:r w:rsidRPr="00C25B4B">
              <w:rPr>
                <w:rFonts w:cstheme="minorHAnsi"/>
                <w:sz w:val="20"/>
              </w:rPr>
              <w:t>Ano</w:t>
            </w:r>
          </w:p>
        </w:tc>
      </w:tr>
    </w:tbl>
    <w:p w:rsidR="00DE4E25" w:rsidRDefault="00DE4E25" w:rsidP="00CD28FC">
      <w:pPr>
        <w:spacing w:after="0"/>
        <w:ind w:left="-567" w:right="-709"/>
        <w:jc w:val="both"/>
        <w:rPr>
          <w:rFonts w:ascii="Arial" w:eastAsia="Arial" w:hAnsi="Arial" w:cs="Arial"/>
          <w:sz w:val="24"/>
          <w:szCs w:val="24"/>
        </w:rPr>
      </w:pPr>
    </w:p>
    <w:p w:rsidR="00CD28FC" w:rsidRDefault="00CD28FC" w:rsidP="00CD28FC">
      <w:pPr>
        <w:spacing w:after="0"/>
        <w:ind w:left="-567" w:right="-709"/>
        <w:jc w:val="both"/>
        <w:rPr>
          <w:rFonts w:ascii="Arial" w:eastAsia="Arial" w:hAnsi="Arial" w:cs="Arial"/>
          <w:sz w:val="24"/>
          <w:szCs w:val="24"/>
        </w:rPr>
      </w:pPr>
    </w:p>
    <w:p w:rsidR="00DE4E25" w:rsidRDefault="00DE4E25" w:rsidP="00CD28FC">
      <w:pPr>
        <w:spacing w:after="0"/>
        <w:ind w:left="-567" w:right="-709"/>
        <w:jc w:val="both"/>
        <w:rPr>
          <w:rFonts w:ascii="Arial" w:eastAsia="Arial" w:hAnsi="Arial" w:cs="Arial"/>
          <w:sz w:val="24"/>
          <w:szCs w:val="24"/>
        </w:rPr>
      </w:pPr>
    </w:p>
    <w:tbl>
      <w:tblPr>
        <w:tblpPr w:leftFromText="141" w:rightFromText="141" w:vertAnchor="text" w:horzAnchor="margin" w:tblpY="126"/>
        <w:tblW w:w="8721" w:type="dxa"/>
        <w:tblLook w:val="04A0" w:firstRow="1" w:lastRow="0" w:firstColumn="1" w:lastColumn="0" w:noHBand="0" w:noVBand="1"/>
      </w:tblPr>
      <w:tblGrid>
        <w:gridCol w:w="4366"/>
        <w:gridCol w:w="4355"/>
      </w:tblGrid>
      <w:tr w:rsidR="009D2FA6" w:rsidRPr="00216B54" w:rsidTr="009D2FA6">
        <w:tc>
          <w:tcPr>
            <w:tcW w:w="4366" w:type="dxa"/>
          </w:tcPr>
          <w:p w:rsidR="009D2FA6" w:rsidRPr="004A06EC" w:rsidRDefault="009D2FA6" w:rsidP="009D2FA6">
            <w:pPr>
              <w:spacing w:after="0"/>
              <w:jc w:val="center"/>
              <w:rPr>
                <w:rFonts w:ascii="Arial" w:hAnsi="Arial" w:cs="Arial"/>
                <w:b/>
              </w:rPr>
            </w:pPr>
            <w:r w:rsidRPr="004A06EC">
              <w:rPr>
                <w:rFonts w:ascii="Arial" w:hAnsi="Arial" w:cs="Arial"/>
                <w:b/>
              </w:rPr>
              <w:t>CONTRATANTE</w:t>
            </w:r>
          </w:p>
        </w:tc>
        <w:tc>
          <w:tcPr>
            <w:tcW w:w="4355" w:type="dxa"/>
          </w:tcPr>
          <w:p w:rsidR="009D2FA6" w:rsidRPr="004A06EC" w:rsidRDefault="009D2FA6" w:rsidP="009D2FA6">
            <w:pPr>
              <w:spacing w:after="0"/>
              <w:jc w:val="center"/>
              <w:rPr>
                <w:rFonts w:ascii="Arial" w:hAnsi="Arial" w:cs="Arial"/>
                <w:b/>
              </w:rPr>
            </w:pPr>
            <w:r w:rsidRPr="004A06EC">
              <w:rPr>
                <w:rFonts w:ascii="Arial" w:hAnsi="Arial" w:cs="Arial"/>
                <w:b/>
              </w:rPr>
              <w:t>ESCRITÓRIO-CONTRATADO</w:t>
            </w:r>
          </w:p>
        </w:tc>
      </w:tr>
    </w:tbl>
    <w:p w:rsidR="00DE4E25" w:rsidRDefault="00DE4E25" w:rsidP="00CD28FC">
      <w:pPr>
        <w:spacing w:after="0"/>
        <w:ind w:left="-567" w:right="-709"/>
        <w:jc w:val="both"/>
        <w:rPr>
          <w:rFonts w:ascii="Arial" w:eastAsia="Arial" w:hAnsi="Arial" w:cs="Arial"/>
          <w:sz w:val="24"/>
          <w:szCs w:val="24"/>
        </w:rPr>
      </w:pPr>
    </w:p>
    <w:bookmarkEnd w:id="0"/>
    <w:p w:rsidR="00FB146A" w:rsidRPr="00E30BB6" w:rsidRDefault="00FB146A" w:rsidP="00DE4E25">
      <w:pPr>
        <w:rPr>
          <w:rFonts w:ascii="Arial" w:eastAsia="Arial" w:hAnsi="Arial" w:cs="Arial"/>
          <w:sz w:val="28"/>
          <w:szCs w:val="28"/>
        </w:rPr>
      </w:pPr>
    </w:p>
    <w:sectPr w:rsidR="00FB146A" w:rsidRPr="00E30BB6" w:rsidSect="00CD28FC">
      <w:headerReference w:type="default" r:id="rId44"/>
      <w:footerReference w:type="default" r:id="rId45"/>
      <w:pgSz w:w="11906" w:h="16838"/>
      <w:pgMar w:top="1985"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A0" w:rsidRDefault="000704A0">
      <w:pPr>
        <w:spacing w:after="0" w:line="240" w:lineRule="auto"/>
      </w:pPr>
      <w:r>
        <w:separator/>
      </w:r>
    </w:p>
  </w:endnote>
  <w:endnote w:type="continuationSeparator" w:id="0">
    <w:p w:rsidR="000704A0" w:rsidRDefault="0007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Pr="00B30375" w:rsidRDefault="000704A0" w:rsidP="000F5FAA">
    <w:pPr>
      <w:pStyle w:val="Rodap"/>
      <w:tabs>
        <w:tab w:val="clear" w:pos="4252"/>
        <w:tab w:val="clear" w:pos="8504"/>
        <w:tab w:val="center" w:pos="4181"/>
        <w:tab w:val="left" w:pos="7132"/>
      </w:tabs>
    </w:pPr>
    <w:r>
      <w:rPr>
        <w:noProof/>
      </w:rPr>
      <w:drawing>
        <wp:anchor distT="0" distB="0" distL="114300" distR="114300" simplePos="0" relativeHeight="251664384" behindDoc="1" locked="0" layoutInCell="1" allowOverlap="1" wp14:anchorId="6042F4F3" wp14:editId="03BC038B">
          <wp:simplePos x="0" y="0"/>
          <wp:positionH relativeFrom="column">
            <wp:posOffset>1270</wp:posOffset>
          </wp:positionH>
          <wp:positionV relativeFrom="page">
            <wp:posOffset>9801225</wp:posOffset>
          </wp:positionV>
          <wp:extent cx="5304155" cy="432435"/>
          <wp:effectExtent l="0" t="0" r="0" b="571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4155" cy="43243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A0" w:rsidRDefault="000704A0">
      <w:pPr>
        <w:spacing w:after="0" w:line="240" w:lineRule="auto"/>
      </w:pPr>
      <w:r>
        <w:separator/>
      </w:r>
    </w:p>
  </w:footnote>
  <w:footnote w:type="continuationSeparator" w:id="0">
    <w:p w:rsidR="000704A0" w:rsidRDefault="0007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Default="000704A0" w:rsidP="00E30BB6">
    <w:pPr>
      <w:pStyle w:val="Cabealho"/>
      <w:tabs>
        <w:tab w:val="clear" w:pos="4252"/>
        <w:tab w:val="clear" w:pos="8504"/>
        <w:tab w:val="center" w:pos="4181"/>
      </w:tabs>
    </w:pPr>
    <w:r>
      <w:rPr>
        <w:noProof/>
      </w:rPr>
      <w:drawing>
        <wp:anchor distT="0" distB="0" distL="114300" distR="114300" simplePos="0" relativeHeight="251663360" behindDoc="0" locked="0" layoutInCell="1" allowOverlap="1" wp14:anchorId="2FA99A9C" wp14:editId="189D2937">
          <wp:simplePos x="0" y="0"/>
          <wp:positionH relativeFrom="margin">
            <wp:posOffset>1404620</wp:posOffset>
          </wp:positionH>
          <wp:positionV relativeFrom="margin">
            <wp:posOffset>-851535</wp:posOffset>
          </wp:positionV>
          <wp:extent cx="2480945" cy="701040"/>
          <wp:effectExtent l="0" t="0" r="0" b="381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945" cy="701040"/>
                  </a:xfrm>
                  <a:prstGeom prst="rect">
                    <a:avLst/>
                  </a:prstGeom>
                </pic:spPr>
              </pic:pic>
            </a:graphicData>
          </a:graphic>
        </wp:anchor>
      </w:drawing>
    </w:r>
  </w:p>
  <w:p w:rsidR="000704A0" w:rsidRDefault="000704A0" w:rsidP="00872F40">
    <w:pPr>
      <w:pStyle w:val="Cabealho"/>
      <w:tabs>
        <w:tab w:val="clear" w:pos="4252"/>
        <w:tab w:val="clear" w:pos="8504"/>
        <w:tab w:val="center" w:pos="41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3B8"/>
    <w:multiLevelType w:val="hybridMultilevel"/>
    <w:tmpl w:val="707CE6B6"/>
    <w:lvl w:ilvl="0" w:tplc="770A1D5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cumentProtection w:edit="forms" w:enforcement="1" w:cryptProviderType="rsaFull" w:cryptAlgorithmClass="hash" w:cryptAlgorithmType="typeAny" w:cryptAlgorithmSid="4" w:cryptSpinCount="100000" w:hash="p7MtiWlYvzjSQB9yO9MW3qLEoDg=" w:salt="WJDyadmIU+OE0vu8arR9GQ=="/>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7"/>
    <w:rsid w:val="00001E4A"/>
    <w:rsid w:val="00005925"/>
    <w:rsid w:val="0001644B"/>
    <w:rsid w:val="000235A0"/>
    <w:rsid w:val="00033D3C"/>
    <w:rsid w:val="00035CFB"/>
    <w:rsid w:val="0003777E"/>
    <w:rsid w:val="00037FD7"/>
    <w:rsid w:val="00056EDF"/>
    <w:rsid w:val="000636A2"/>
    <w:rsid w:val="000704A0"/>
    <w:rsid w:val="00071911"/>
    <w:rsid w:val="00073E32"/>
    <w:rsid w:val="0009655B"/>
    <w:rsid w:val="000A07C4"/>
    <w:rsid w:val="000C452A"/>
    <w:rsid w:val="000C6460"/>
    <w:rsid w:val="000D6383"/>
    <w:rsid w:val="000F326C"/>
    <w:rsid w:val="000F5FAA"/>
    <w:rsid w:val="0010302A"/>
    <w:rsid w:val="00114558"/>
    <w:rsid w:val="001218BB"/>
    <w:rsid w:val="00123361"/>
    <w:rsid w:val="00127BC0"/>
    <w:rsid w:val="00133528"/>
    <w:rsid w:val="00136AAC"/>
    <w:rsid w:val="00147C10"/>
    <w:rsid w:val="0015397B"/>
    <w:rsid w:val="00156FBE"/>
    <w:rsid w:val="001769C4"/>
    <w:rsid w:val="00187102"/>
    <w:rsid w:val="001959D8"/>
    <w:rsid w:val="001B09AF"/>
    <w:rsid w:val="001E26F5"/>
    <w:rsid w:val="001F6E9D"/>
    <w:rsid w:val="00201B04"/>
    <w:rsid w:val="002070AA"/>
    <w:rsid w:val="00213989"/>
    <w:rsid w:val="00214BC7"/>
    <w:rsid w:val="0022447D"/>
    <w:rsid w:val="00251175"/>
    <w:rsid w:val="0025569A"/>
    <w:rsid w:val="00280DE1"/>
    <w:rsid w:val="0029145E"/>
    <w:rsid w:val="002A4592"/>
    <w:rsid w:val="002C26B2"/>
    <w:rsid w:val="002C6CC3"/>
    <w:rsid w:val="002E3ABC"/>
    <w:rsid w:val="00303E0B"/>
    <w:rsid w:val="0030580C"/>
    <w:rsid w:val="003333A7"/>
    <w:rsid w:val="00333BDF"/>
    <w:rsid w:val="0034170F"/>
    <w:rsid w:val="003715A1"/>
    <w:rsid w:val="00381CD7"/>
    <w:rsid w:val="00390152"/>
    <w:rsid w:val="003A0870"/>
    <w:rsid w:val="003B26AC"/>
    <w:rsid w:val="003E6D60"/>
    <w:rsid w:val="004129E7"/>
    <w:rsid w:val="00427F35"/>
    <w:rsid w:val="00470D27"/>
    <w:rsid w:val="004762BC"/>
    <w:rsid w:val="004840E1"/>
    <w:rsid w:val="00485A03"/>
    <w:rsid w:val="004A06EC"/>
    <w:rsid w:val="004B3EDF"/>
    <w:rsid w:val="004C4493"/>
    <w:rsid w:val="004D048F"/>
    <w:rsid w:val="004E4E9C"/>
    <w:rsid w:val="004E681A"/>
    <w:rsid w:val="00505342"/>
    <w:rsid w:val="005109B6"/>
    <w:rsid w:val="00515A2A"/>
    <w:rsid w:val="00522988"/>
    <w:rsid w:val="00522B6B"/>
    <w:rsid w:val="00525966"/>
    <w:rsid w:val="0054595B"/>
    <w:rsid w:val="00563274"/>
    <w:rsid w:val="0057369B"/>
    <w:rsid w:val="0057580A"/>
    <w:rsid w:val="00585B05"/>
    <w:rsid w:val="0059786E"/>
    <w:rsid w:val="005A5472"/>
    <w:rsid w:val="005B1DF4"/>
    <w:rsid w:val="005C2F41"/>
    <w:rsid w:val="005C38EF"/>
    <w:rsid w:val="005D156A"/>
    <w:rsid w:val="005E50CC"/>
    <w:rsid w:val="005E5C35"/>
    <w:rsid w:val="005F072A"/>
    <w:rsid w:val="00623096"/>
    <w:rsid w:val="00633528"/>
    <w:rsid w:val="00666022"/>
    <w:rsid w:val="006A7778"/>
    <w:rsid w:val="006B4D72"/>
    <w:rsid w:val="006E28FD"/>
    <w:rsid w:val="006F0897"/>
    <w:rsid w:val="006F2E35"/>
    <w:rsid w:val="00703F16"/>
    <w:rsid w:val="00704AB7"/>
    <w:rsid w:val="00704F9C"/>
    <w:rsid w:val="007243F2"/>
    <w:rsid w:val="00724774"/>
    <w:rsid w:val="00753C54"/>
    <w:rsid w:val="007556D1"/>
    <w:rsid w:val="00756742"/>
    <w:rsid w:val="00771C44"/>
    <w:rsid w:val="007B030A"/>
    <w:rsid w:val="007D29BB"/>
    <w:rsid w:val="007E4B56"/>
    <w:rsid w:val="0080709D"/>
    <w:rsid w:val="00817797"/>
    <w:rsid w:val="00841507"/>
    <w:rsid w:val="00842649"/>
    <w:rsid w:val="00845E45"/>
    <w:rsid w:val="00872F40"/>
    <w:rsid w:val="00892F6F"/>
    <w:rsid w:val="008A33F9"/>
    <w:rsid w:val="008A4A42"/>
    <w:rsid w:val="008B5BC2"/>
    <w:rsid w:val="008D3B48"/>
    <w:rsid w:val="008F0DB0"/>
    <w:rsid w:val="008F1005"/>
    <w:rsid w:val="008F2D4D"/>
    <w:rsid w:val="00905101"/>
    <w:rsid w:val="00915A1F"/>
    <w:rsid w:val="009329D9"/>
    <w:rsid w:val="00933133"/>
    <w:rsid w:val="00972E26"/>
    <w:rsid w:val="00974407"/>
    <w:rsid w:val="00977445"/>
    <w:rsid w:val="00980A1C"/>
    <w:rsid w:val="009A3599"/>
    <w:rsid w:val="009A6FC5"/>
    <w:rsid w:val="009B0D82"/>
    <w:rsid w:val="009B1933"/>
    <w:rsid w:val="009D2FA6"/>
    <w:rsid w:val="009E7D8D"/>
    <w:rsid w:val="009F515C"/>
    <w:rsid w:val="00A106A5"/>
    <w:rsid w:val="00A1429B"/>
    <w:rsid w:val="00A364F7"/>
    <w:rsid w:val="00A47A3C"/>
    <w:rsid w:val="00A51764"/>
    <w:rsid w:val="00A65A8E"/>
    <w:rsid w:val="00A67593"/>
    <w:rsid w:val="00A7487A"/>
    <w:rsid w:val="00A80E76"/>
    <w:rsid w:val="00AB19EF"/>
    <w:rsid w:val="00AB61F2"/>
    <w:rsid w:val="00AC7B41"/>
    <w:rsid w:val="00AD5CA0"/>
    <w:rsid w:val="00AF46F5"/>
    <w:rsid w:val="00AF5A3F"/>
    <w:rsid w:val="00B13F97"/>
    <w:rsid w:val="00B1528C"/>
    <w:rsid w:val="00B202B2"/>
    <w:rsid w:val="00B30375"/>
    <w:rsid w:val="00B35DFA"/>
    <w:rsid w:val="00B41289"/>
    <w:rsid w:val="00B4493E"/>
    <w:rsid w:val="00B52C13"/>
    <w:rsid w:val="00B5753F"/>
    <w:rsid w:val="00B65A9D"/>
    <w:rsid w:val="00BA3F57"/>
    <w:rsid w:val="00BA7C9A"/>
    <w:rsid w:val="00BB531B"/>
    <w:rsid w:val="00BC0F7A"/>
    <w:rsid w:val="00BD3918"/>
    <w:rsid w:val="00BD7057"/>
    <w:rsid w:val="00BF63D9"/>
    <w:rsid w:val="00C05F0C"/>
    <w:rsid w:val="00C475E3"/>
    <w:rsid w:val="00C62055"/>
    <w:rsid w:val="00C81AC9"/>
    <w:rsid w:val="00C83BB6"/>
    <w:rsid w:val="00C840D4"/>
    <w:rsid w:val="00C90EA0"/>
    <w:rsid w:val="00CA0293"/>
    <w:rsid w:val="00CA4264"/>
    <w:rsid w:val="00CA64A3"/>
    <w:rsid w:val="00CB28C7"/>
    <w:rsid w:val="00CC012D"/>
    <w:rsid w:val="00CC28DC"/>
    <w:rsid w:val="00CD28FC"/>
    <w:rsid w:val="00CD361F"/>
    <w:rsid w:val="00CD52E3"/>
    <w:rsid w:val="00CE0714"/>
    <w:rsid w:val="00CE0E08"/>
    <w:rsid w:val="00D35780"/>
    <w:rsid w:val="00D71576"/>
    <w:rsid w:val="00D97E9B"/>
    <w:rsid w:val="00D97FD4"/>
    <w:rsid w:val="00DA6164"/>
    <w:rsid w:val="00DC6A45"/>
    <w:rsid w:val="00DD258A"/>
    <w:rsid w:val="00DD4089"/>
    <w:rsid w:val="00DE4E25"/>
    <w:rsid w:val="00DF10BA"/>
    <w:rsid w:val="00E03686"/>
    <w:rsid w:val="00E25DB0"/>
    <w:rsid w:val="00E30AE6"/>
    <w:rsid w:val="00E30BB6"/>
    <w:rsid w:val="00E403E2"/>
    <w:rsid w:val="00E43FD2"/>
    <w:rsid w:val="00E62C0F"/>
    <w:rsid w:val="00E7615C"/>
    <w:rsid w:val="00E808C8"/>
    <w:rsid w:val="00E95DDC"/>
    <w:rsid w:val="00EB00B3"/>
    <w:rsid w:val="00EB504A"/>
    <w:rsid w:val="00EC4BD9"/>
    <w:rsid w:val="00EC60F8"/>
    <w:rsid w:val="00F15E51"/>
    <w:rsid w:val="00F20636"/>
    <w:rsid w:val="00F41290"/>
    <w:rsid w:val="00F412AF"/>
    <w:rsid w:val="00F47E69"/>
    <w:rsid w:val="00F55391"/>
    <w:rsid w:val="00F827DE"/>
    <w:rsid w:val="00FB146A"/>
    <w:rsid w:val="00FB2C93"/>
    <w:rsid w:val="00FB5C37"/>
    <w:rsid w:val="00FC3DA4"/>
    <w:rsid w:val="00FF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control" Target="activeX/activeX1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control" Target="activeX/activeX18.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Documents\Proc%20Eletr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29CF-8C53-4ACF-BE55-5B77CFBB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 Eletron</Template>
  <TotalTime>1</TotalTime>
  <Pages>2</Pages>
  <Words>426</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SLPG003</cp:lastModifiedBy>
  <cp:revision>3</cp:revision>
  <cp:lastPrinted>2017-11-29T17:49:00Z</cp:lastPrinted>
  <dcterms:created xsi:type="dcterms:W3CDTF">2022-04-14T19:49:00Z</dcterms:created>
  <dcterms:modified xsi:type="dcterms:W3CDTF">2022-04-14T19:50:00Z</dcterms:modified>
</cp:coreProperties>
</file>